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70B1" w14:textId="77777777" w:rsidR="004117F2" w:rsidRPr="00462FBB" w:rsidRDefault="004117F2" w:rsidP="004117F2">
      <w:pPr>
        <w:rPr>
          <w:rFonts w:ascii="Orsted Sans" w:eastAsia="Times New Roman" w:hAnsi="Orsted Sans"/>
          <w:b/>
          <w:sz w:val="24"/>
          <w:szCs w:val="24"/>
          <w:lang w:eastAsia="da-DK"/>
        </w:rPr>
      </w:pPr>
      <w:r>
        <w:rPr>
          <w:rFonts w:ascii="Orsted Sans" w:eastAsia="Times New Roman" w:hAnsi="Orsted Sans"/>
          <w:b/>
          <w:sz w:val="24"/>
          <w:szCs w:val="24"/>
          <w:lang w:eastAsia="da-DK"/>
        </w:rPr>
        <w:t>Ørsted discontinues rating engagement with Standard &amp; Poor’s, remains committed to solid investment grade rating</w:t>
      </w:r>
    </w:p>
    <w:p w14:paraId="662CBC45" w14:textId="77777777" w:rsidR="00506201" w:rsidRDefault="004C6B48" w:rsidP="00506201">
      <w:pPr>
        <w:rPr>
          <w:rFonts w:ascii="Orsted Sans" w:hAnsi="Orsted Sans"/>
          <w:color w:val="000000" w:themeColor="text1"/>
        </w:rPr>
      </w:pPr>
      <w:r>
        <w:br/>
      </w:r>
      <w:r w:rsidR="00506201">
        <w:rPr>
          <w:rFonts w:ascii="Orsted Sans" w:hAnsi="Orsted Sans"/>
          <w:color w:val="000000" w:themeColor="text1"/>
        </w:rPr>
        <w:t>Following a review of the business and financing needs going forward, Ørsted has, effective as of today, decided to discontinue the rating engagement with Standard &amp; Poor’s Global Ratings.</w:t>
      </w:r>
    </w:p>
    <w:p w14:paraId="5D3F7E54" w14:textId="77777777" w:rsidR="00506201" w:rsidRDefault="00506201" w:rsidP="00506201">
      <w:pPr>
        <w:rPr>
          <w:rFonts w:ascii="Orsted Sans" w:hAnsi="Orsted Sans"/>
          <w:color w:val="000000" w:themeColor="text1"/>
        </w:rPr>
      </w:pPr>
    </w:p>
    <w:p w14:paraId="67DE3F7E" w14:textId="77777777" w:rsidR="00506201" w:rsidRDefault="00506201" w:rsidP="00506201">
      <w:pPr>
        <w:rPr>
          <w:rFonts w:ascii="Orsted Sans" w:hAnsi="Orsted Sans"/>
          <w:color w:val="000000" w:themeColor="text1"/>
        </w:rPr>
      </w:pPr>
      <w:r>
        <w:rPr>
          <w:rFonts w:ascii="Orsted Sans" w:hAnsi="Orsted Sans"/>
          <w:color w:val="000000" w:themeColor="text1"/>
        </w:rPr>
        <w:t>Ørsted continues to be rated by Moody’s (rating: Baa2, negative outlook) and Fitch (rating: BBB, stable outlook). As part of this change, Fitch (Taiwan branch) has assigned Ørsted Wind Power TW Holding A/S and Ørsted A/S a rating of A+(</w:t>
      </w:r>
      <w:proofErr w:type="spellStart"/>
      <w:r>
        <w:rPr>
          <w:rFonts w:ascii="Orsted Sans" w:hAnsi="Orsted Sans"/>
          <w:color w:val="000000" w:themeColor="text1"/>
        </w:rPr>
        <w:t>twn</w:t>
      </w:r>
      <w:proofErr w:type="spellEnd"/>
      <w:r>
        <w:rPr>
          <w:rFonts w:ascii="Orsted Sans" w:hAnsi="Orsted Sans"/>
          <w:color w:val="000000" w:themeColor="text1"/>
        </w:rPr>
        <w:t>), stable outlook.</w:t>
      </w:r>
    </w:p>
    <w:p w14:paraId="5436C2F4" w14:textId="77777777" w:rsidR="00506201" w:rsidRDefault="00506201" w:rsidP="00506201">
      <w:pPr>
        <w:rPr>
          <w:rFonts w:ascii="Orsted Sans" w:hAnsi="Orsted Sans"/>
          <w:color w:val="000000" w:themeColor="text1"/>
        </w:rPr>
      </w:pPr>
    </w:p>
    <w:p w14:paraId="53E1DFFC" w14:textId="77777777" w:rsidR="00506201" w:rsidRPr="004F570E" w:rsidRDefault="00506201" w:rsidP="00506201">
      <w:pPr>
        <w:rPr>
          <w:rFonts w:ascii="Orsted Sans" w:hAnsi="Orsted Sans"/>
          <w:color w:val="000000" w:themeColor="text1"/>
        </w:rPr>
      </w:pPr>
      <w:r>
        <w:rPr>
          <w:rFonts w:ascii="Orsted Sans" w:hAnsi="Orsted Sans"/>
          <w:color w:val="000000" w:themeColor="text1"/>
        </w:rPr>
        <w:t>Ørsted remains committed to a solid investment grade rating and funds from operations (FFO)/net interest-bearing debt (NIBD) above 30%. The FFO/NIBD reported in Q1 2026 quarterly results was approx. 42% and thus comfortably above this target. This decision has no implications for the financial outlook of the company.</w:t>
      </w:r>
    </w:p>
    <w:p w14:paraId="1B5A9C1E" w14:textId="77777777" w:rsidR="00506201" w:rsidRPr="004F570E" w:rsidRDefault="00506201" w:rsidP="00506201">
      <w:pPr>
        <w:rPr>
          <w:rFonts w:ascii="Orsted Sans" w:hAnsi="Orsted Sans"/>
          <w:color w:val="000000" w:themeColor="text1"/>
        </w:rPr>
      </w:pPr>
    </w:p>
    <w:p w14:paraId="7E23EF01" w14:textId="77777777" w:rsidR="00506201" w:rsidRPr="004F570E" w:rsidRDefault="00506201" w:rsidP="00506201">
      <w:pPr>
        <w:pStyle w:val="NormalWeb"/>
        <w:shd w:val="clear" w:color="auto" w:fill="FFFFFF"/>
        <w:spacing w:before="0" w:beforeAutospacing="0" w:after="0" w:afterAutospacing="0" w:line="280" w:lineRule="atLeast"/>
        <w:rPr>
          <w:rFonts w:ascii="Orsted Sans" w:hAnsi="Orsted Sans"/>
          <w:color w:val="000000" w:themeColor="text1"/>
        </w:rPr>
      </w:pPr>
      <w:r w:rsidRPr="004F570E">
        <w:rPr>
          <w:rFonts w:ascii="Orsted Sans" w:hAnsi="Orsted Sans"/>
          <w:color w:val="000000" w:themeColor="text1"/>
        </w:rPr>
        <w:t>For further information, please contact:</w:t>
      </w:r>
    </w:p>
    <w:p w14:paraId="4394FDD6" w14:textId="77777777" w:rsidR="00506201" w:rsidRPr="00462FBB" w:rsidRDefault="00506201" w:rsidP="00506201">
      <w:pPr>
        <w:rPr>
          <w:rFonts w:ascii="Orsted Sans" w:hAnsi="Orsted Sans" w:cs="Arial"/>
          <w:b/>
          <w:lang w:val="en-GB" w:eastAsia="da-DK"/>
        </w:rPr>
      </w:pPr>
    </w:p>
    <w:p w14:paraId="45DAD9FA" w14:textId="77777777" w:rsidR="00506201" w:rsidRPr="00462FBB" w:rsidRDefault="00506201" w:rsidP="00506201">
      <w:pPr>
        <w:rPr>
          <w:rFonts w:ascii="Orsted Sans" w:hAnsi="Orsted Sans" w:cs="Arial"/>
          <w:b/>
          <w:lang w:val="en-GB" w:eastAsia="da-DK"/>
        </w:rPr>
      </w:pPr>
      <w:r w:rsidRPr="00462FBB">
        <w:rPr>
          <w:rFonts w:ascii="Orsted Sans" w:hAnsi="Orsted Sans" w:cs="Arial"/>
          <w:b/>
          <w:lang w:val="en-GB" w:eastAsia="da-DK"/>
        </w:rPr>
        <w:t>Global Media Relations</w:t>
      </w:r>
    </w:p>
    <w:p w14:paraId="77E9207C" w14:textId="77777777" w:rsidR="00506201" w:rsidRPr="00377502" w:rsidRDefault="00506201" w:rsidP="00506201">
      <w:pPr>
        <w:rPr>
          <w:rFonts w:ascii="Orsted Sans" w:hAnsi="Orsted Sans" w:cs="Arial"/>
          <w:lang w:eastAsia="da-DK"/>
        </w:rPr>
      </w:pPr>
      <w:r>
        <w:rPr>
          <w:rFonts w:ascii="Orsted Sans" w:hAnsi="Orsted Sans" w:cs="Arial"/>
          <w:lang w:eastAsia="da-DK"/>
        </w:rPr>
        <w:t>Morten Buttler</w:t>
      </w:r>
    </w:p>
    <w:p w14:paraId="45903EFD" w14:textId="77777777" w:rsidR="00506201" w:rsidRPr="00377502" w:rsidRDefault="00506201" w:rsidP="00506201">
      <w:pPr>
        <w:rPr>
          <w:rFonts w:ascii="Orsted Sans" w:hAnsi="Orsted Sans" w:cs="Arial"/>
          <w:lang w:eastAsia="da-DK"/>
        </w:rPr>
      </w:pPr>
      <w:r w:rsidRPr="00377502">
        <w:rPr>
          <w:rFonts w:ascii="Orsted Sans" w:hAnsi="Orsted Sans" w:cs="Arial"/>
          <w:lang w:eastAsia="da-DK"/>
        </w:rPr>
        <w:t>+45 99 55 9</w:t>
      </w:r>
      <w:r>
        <w:rPr>
          <w:rFonts w:ascii="Orsted Sans" w:hAnsi="Orsted Sans" w:cs="Arial"/>
          <w:lang w:eastAsia="da-DK"/>
        </w:rPr>
        <w:t>5 52</w:t>
      </w:r>
    </w:p>
    <w:p w14:paraId="49CD592F" w14:textId="7FCBF058" w:rsidR="00506201" w:rsidRDefault="00506201" w:rsidP="00506201">
      <w:pPr>
        <w:rPr>
          <w:rStyle w:val="Hyperlink"/>
          <w:rFonts w:ascii="Orsted Sans" w:hAnsi="Orsted Sans" w:cs="Arial"/>
          <w:lang w:eastAsia="da-DK"/>
        </w:rPr>
      </w:pPr>
      <w:hyperlink r:id="rId12" w:history="1">
        <w:r w:rsidRPr="00D013B8">
          <w:rPr>
            <w:rStyle w:val="Hyperlink"/>
            <w:rFonts w:ascii="Orsted Sans" w:hAnsi="Orsted Sans" w:cs="Arial"/>
            <w:lang w:eastAsia="da-DK"/>
          </w:rPr>
          <w:t>globalmedia</w:t>
        </w:r>
        <w:r w:rsidRPr="00D013B8">
          <w:rPr>
            <w:rStyle w:val="Hyperlink"/>
            <w:rFonts w:ascii="Orsted Sans" w:hAnsi="Orsted Sans" w:cs="Arial"/>
            <w:lang w:eastAsia="da-DK"/>
          </w:rPr>
          <w:t>@orsted.com</w:t>
        </w:r>
      </w:hyperlink>
    </w:p>
    <w:p w14:paraId="65E341C7" w14:textId="77777777" w:rsidR="00506201" w:rsidRPr="00377502" w:rsidRDefault="00506201" w:rsidP="00506201">
      <w:pPr>
        <w:rPr>
          <w:rFonts w:ascii="Orsted Sans" w:hAnsi="Orsted Sans" w:cs="Arial"/>
          <w:lang w:eastAsia="da-DK"/>
        </w:rPr>
      </w:pPr>
    </w:p>
    <w:p w14:paraId="5A5F6A19" w14:textId="77777777" w:rsidR="00506201" w:rsidRPr="00462FBB" w:rsidRDefault="00506201" w:rsidP="00506201">
      <w:pPr>
        <w:rPr>
          <w:rFonts w:ascii="Orsted Sans" w:hAnsi="Orsted Sans" w:cs="Arial"/>
          <w:b/>
          <w:lang w:val="en-GB" w:eastAsia="da-DK"/>
        </w:rPr>
      </w:pPr>
      <w:r w:rsidRPr="00462FBB">
        <w:rPr>
          <w:rFonts w:ascii="Orsted Sans" w:hAnsi="Orsted Sans" w:cs="Arial"/>
          <w:b/>
          <w:lang w:val="en-GB" w:eastAsia="da-DK"/>
        </w:rPr>
        <w:t>Investor Relations</w:t>
      </w:r>
    </w:p>
    <w:p w14:paraId="1976361F" w14:textId="77777777" w:rsidR="00506201" w:rsidRPr="00462FBB" w:rsidRDefault="00506201" w:rsidP="00506201">
      <w:pPr>
        <w:rPr>
          <w:rFonts w:ascii="Orsted Sans" w:eastAsia="Orsted Sans" w:hAnsi="Orsted Sans" w:cs="Tahoma"/>
          <w:lang w:bidi="da-DK"/>
        </w:rPr>
      </w:pPr>
      <w:r w:rsidRPr="00462FBB">
        <w:rPr>
          <w:rFonts w:ascii="Orsted Sans" w:eastAsia="Orsted Sans" w:hAnsi="Orsted Sans" w:cs="Tahoma"/>
          <w:lang w:bidi="da-DK"/>
        </w:rPr>
        <w:t xml:space="preserve">Rasmus </w:t>
      </w:r>
      <w:proofErr w:type="spellStart"/>
      <w:r w:rsidRPr="00462FBB">
        <w:rPr>
          <w:rFonts w:ascii="Orsted Sans" w:eastAsia="Orsted Sans" w:hAnsi="Orsted Sans" w:cs="Tahoma"/>
          <w:lang w:bidi="da-DK"/>
        </w:rPr>
        <w:t>Keglberg</w:t>
      </w:r>
      <w:proofErr w:type="spellEnd"/>
      <w:r w:rsidRPr="00462FBB">
        <w:rPr>
          <w:rFonts w:ascii="Orsted Sans" w:eastAsia="Orsted Sans" w:hAnsi="Orsted Sans" w:cs="Tahoma"/>
          <w:lang w:bidi="da-DK"/>
        </w:rPr>
        <w:t xml:space="preserve"> Hærvig</w:t>
      </w:r>
    </w:p>
    <w:p w14:paraId="67071275" w14:textId="77777777" w:rsidR="00506201" w:rsidRPr="00462FBB" w:rsidRDefault="00506201" w:rsidP="00506201">
      <w:pPr>
        <w:rPr>
          <w:rFonts w:ascii="Orsted Sans" w:eastAsia="Orsted Sans" w:hAnsi="Orsted Sans" w:cs="Tahoma"/>
          <w:lang w:bidi="da-DK"/>
        </w:rPr>
      </w:pPr>
      <w:r w:rsidRPr="00462FBB">
        <w:rPr>
          <w:rFonts w:ascii="Orsted Sans" w:eastAsia="Orsted Sans" w:hAnsi="Orsted Sans" w:cs="Tahoma"/>
          <w:lang w:bidi="da-DK"/>
        </w:rPr>
        <w:t>+45 99 55 90 95</w:t>
      </w:r>
    </w:p>
    <w:p w14:paraId="155C127C" w14:textId="284918D9" w:rsidR="00506201" w:rsidRDefault="00506201" w:rsidP="00506201">
      <w:pPr>
        <w:rPr>
          <w:rFonts w:ascii="Orsted Sans" w:hAnsi="Orsted Sans" w:cs="Arial"/>
          <w:lang w:eastAsia="da-DK"/>
        </w:rPr>
      </w:pPr>
      <w:hyperlink r:id="rId13" w:history="1">
        <w:r w:rsidRPr="00D013B8">
          <w:rPr>
            <w:rStyle w:val="Hyperlink"/>
            <w:rFonts w:ascii="Orsted Sans" w:hAnsi="Orsted Sans" w:cs="Arial"/>
            <w:lang w:eastAsia="da-DK"/>
          </w:rPr>
          <w:t>IR@orsted.com</w:t>
        </w:r>
      </w:hyperlink>
    </w:p>
    <w:p w14:paraId="083DDBD1" w14:textId="77777777" w:rsidR="00506201" w:rsidRPr="00462FBB" w:rsidRDefault="00506201" w:rsidP="00506201">
      <w:pPr>
        <w:rPr>
          <w:rFonts w:ascii="Orsted Sans" w:hAnsi="Orsted Sans" w:cs="Tahoma"/>
          <w:b/>
          <w:bCs/>
        </w:rPr>
      </w:pPr>
    </w:p>
    <w:p w14:paraId="4826A051" w14:textId="77777777" w:rsidR="00506201" w:rsidRPr="00F651CC" w:rsidRDefault="00506201" w:rsidP="00506201">
      <w:pPr>
        <w:rPr>
          <w:rFonts w:ascii="Orsted Sans" w:hAnsi="Orsted Sans"/>
          <w:b/>
          <w:bCs/>
        </w:rPr>
      </w:pPr>
      <w:r w:rsidRPr="00F651CC">
        <w:rPr>
          <w:rFonts w:ascii="Orsted Sans" w:hAnsi="Orsted Sans"/>
          <w:b/>
          <w:bCs/>
        </w:rPr>
        <w:t>About Ørsted</w:t>
      </w:r>
    </w:p>
    <w:p w14:paraId="0CE11088" w14:textId="77777777" w:rsidR="00506201" w:rsidRPr="002263B2" w:rsidRDefault="00506201" w:rsidP="00506201">
      <w:pPr>
        <w:rPr>
          <w:rFonts w:ascii="Orsted Sans" w:hAnsi="Orsted Sans"/>
        </w:rPr>
      </w:pPr>
      <w:r w:rsidRPr="002263B2">
        <w:rPr>
          <w:rFonts w:ascii="Orsted Sans" w:hAnsi="Orsted Sans"/>
        </w:rPr>
        <w:t xml:space="preserve">Ørsted is a global leader in developing, constructing, and operating offshore wind farms, with a core focus on Europe. Backed by 35 years of experience in offshore wind, Ørsted has 10.2 GW of installed offshore capacity and 8.1 GW under construction. Ørsted’s total installed renewable energy capacity spanning Europe, Asia Pacific, and North America exceeds 18 GW across a portfolio that also includes onshore wind, solar power, energy storage, bioenergy plants, and energy trading. Widely </w:t>
      </w:r>
      <w:proofErr w:type="spellStart"/>
      <w:r w:rsidRPr="002263B2">
        <w:rPr>
          <w:rFonts w:ascii="Orsted Sans" w:hAnsi="Orsted Sans"/>
        </w:rPr>
        <w:t>recognised</w:t>
      </w:r>
      <w:proofErr w:type="spellEnd"/>
      <w:r w:rsidRPr="002263B2">
        <w:rPr>
          <w:rFonts w:ascii="Orsted Sans" w:hAnsi="Orsted Sans"/>
        </w:rPr>
        <w:t xml:space="preserve"> as a global sustainability leader, Ørsted is guided by its vision of a world that runs entirely on green energy. Headquartered in Denmark, Ørsted employs approximately 7,7000 people. Ørsted's shares are listed on Nasdaq Copenhagen (Orsted). In 2025, the group's operating profit excluding new partnerships and cancellation fees was DKK 25.1 billion (EUR 3.4 billion). Visit </w:t>
      </w:r>
      <w:hyperlink r:id="rId14" w:history="1">
        <w:r w:rsidRPr="002263B2">
          <w:rPr>
            <w:rStyle w:val="Hyperlink"/>
            <w:rFonts w:ascii="Orsted Sans" w:hAnsi="Orsted Sans"/>
          </w:rPr>
          <w:t>orsted.com</w:t>
        </w:r>
      </w:hyperlink>
      <w:r w:rsidRPr="002263B2">
        <w:rPr>
          <w:rFonts w:ascii="Orsted Sans" w:hAnsi="Orsted Sans"/>
        </w:rPr>
        <w:t xml:space="preserve"> or follow us on </w:t>
      </w:r>
      <w:hyperlink r:id="rId15" w:tgtFrame="_blank" w:history="1">
        <w:r w:rsidRPr="002263B2">
          <w:rPr>
            <w:rStyle w:val="Hyperlink"/>
            <w:rFonts w:ascii="Orsted Sans" w:hAnsi="Orsted Sans"/>
          </w:rPr>
          <w:t>LinkedIn</w:t>
        </w:r>
      </w:hyperlink>
      <w:r w:rsidRPr="002263B2">
        <w:rPr>
          <w:rFonts w:ascii="Orsted Sans" w:hAnsi="Orsted Sans"/>
        </w:rPr>
        <w:t xml:space="preserve"> and </w:t>
      </w:r>
      <w:hyperlink r:id="rId16" w:tgtFrame="_blank" w:history="1">
        <w:r w:rsidRPr="002263B2">
          <w:rPr>
            <w:rStyle w:val="Hyperlink"/>
            <w:rFonts w:ascii="Orsted Sans" w:hAnsi="Orsted Sans"/>
          </w:rPr>
          <w:t>Instagram</w:t>
        </w:r>
      </w:hyperlink>
      <w:r w:rsidRPr="002263B2">
        <w:rPr>
          <w:rFonts w:ascii="Orsted Sans" w:hAnsi="Orsted Sans"/>
        </w:rPr>
        <w:t>.</w:t>
      </w:r>
    </w:p>
    <w:p w14:paraId="718A5C83" w14:textId="3143E15D" w:rsidR="000049E2" w:rsidRPr="004C6B48" w:rsidRDefault="000049E2" w:rsidP="00506201"/>
    <w:sectPr w:rsidR="000049E2" w:rsidRPr="004C6B48" w:rsidSect="0034247A">
      <w:headerReference w:type="first" r:id="rId17"/>
      <w:footerReference w:type="first" r:id="rId18"/>
      <w:pgSz w:w="11906" w:h="16838" w:code="9"/>
      <w:pgMar w:top="2268" w:right="3402"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27EF" w14:textId="77777777" w:rsidR="00123B1D" w:rsidRDefault="00123B1D">
      <w:r>
        <w:separator/>
      </w:r>
    </w:p>
  </w:endnote>
  <w:endnote w:type="continuationSeparator" w:id="0">
    <w:p w14:paraId="0EF344BF" w14:textId="77777777" w:rsidR="00123B1D" w:rsidRDefault="00123B1D">
      <w:r>
        <w:continuationSeparator/>
      </w:r>
    </w:p>
  </w:endnote>
  <w:endnote w:type="continuationNotice" w:id="1">
    <w:p w14:paraId="2E9F51CD" w14:textId="77777777" w:rsidR="00123B1D" w:rsidRDefault="00123B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elbridge DONG Energy Light">
    <w:altName w:val="Cambria"/>
    <w:panose1 w:val="00000000000000000000"/>
    <w:charset w:val="00"/>
    <w:family w:val="roman"/>
    <w:notTrueType/>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Orsted Sans">
    <w:altName w:val="Calibri"/>
    <w:panose1 w:val="00000500000000000000"/>
    <w:charset w:val="00"/>
    <w:family w:val="modern"/>
    <w:notTrueType/>
    <w:pitch w:val="variable"/>
    <w:sig w:usb0="00000007" w:usb1="00000000" w:usb2="00000000" w:usb3="00000000" w:csb0="00000093" w:csb1="00000000"/>
  </w:font>
  <w:font w:name="Orsted Sans Offic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BBFC" w14:textId="77777777" w:rsidR="00A4192C" w:rsidRPr="00D84912" w:rsidRDefault="00A4192C" w:rsidP="0016677A">
    <w:pPr>
      <w:spacing w:line="240" w:lineRule="auto"/>
      <w:rPr>
        <w:rFonts w:ascii="Orsted Sans" w:hAnsi="Orsted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6690" w14:textId="77777777" w:rsidR="00123B1D" w:rsidRDefault="00123B1D">
      <w:bookmarkStart w:id="0" w:name="_Hlk145449831"/>
      <w:bookmarkEnd w:id="0"/>
      <w:r>
        <w:separator/>
      </w:r>
    </w:p>
  </w:footnote>
  <w:footnote w:type="continuationSeparator" w:id="0">
    <w:p w14:paraId="3AF57E0C" w14:textId="77777777" w:rsidR="00123B1D" w:rsidRDefault="00123B1D">
      <w:r>
        <w:continuationSeparator/>
      </w:r>
    </w:p>
  </w:footnote>
  <w:footnote w:type="continuationNotice" w:id="1">
    <w:p w14:paraId="2574E1D9" w14:textId="77777777" w:rsidR="00123B1D" w:rsidRDefault="00123B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E7F" w14:textId="21A9CA7A" w:rsidR="00A4192C" w:rsidRPr="00CA2F25" w:rsidRDefault="00D01E72" w:rsidP="00566A88">
    <w:pPr>
      <w:pStyle w:val="Heading1"/>
      <w:framePr w:w="3600" w:h="781" w:hRule="exact" w:hSpace="181" w:wrap="around" w:vAnchor="page" w:hAnchor="page" w:x="1424" w:y="1456" w:anchorLock="1"/>
      <w:rPr>
        <w:rFonts w:ascii="Orsted Sans Office" w:hAnsi="Orsted Sans Office"/>
      </w:rPr>
    </w:pPr>
    <w:r>
      <w:rPr>
        <w:rFonts w:ascii="Orsted Sans Office" w:eastAsia="Orsted Sans" w:hAnsi="Orsted Sans Office" w:cs="Orsted Sans"/>
        <w:lang w:val="en-GB" w:bidi="en-GB"/>
      </w:rPr>
      <w:t>News from Ørsted</w:t>
    </w:r>
  </w:p>
  <w:p w14:paraId="67E61443" w14:textId="50310A1D" w:rsidR="00A4192C" w:rsidRPr="00CA2F25" w:rsidRDefault="0016711A" w:rsidP="00803556">
    <w:pPr>
      <w:pStyle w:val="Header"/>
      <w:ind w:right="-2979"/>
      <w:jc w:val="right"/>
      <w:rPr>
        <w:rFonts w:ascii="Orsted Sans Office" w:hAnsi="Orsted Sans Office"/>
      </w:rPr>
    </w:pPr>
    <w:r>
      <w:rPr>
        <w:rFonts w:ascii="Orsted Sans Office" w:hAnsi="Orsted Sans Office"/>
        <w:noProof/>
      </w:rPr>
      <w:drawing>
        <wp:anchor distT="0" distB="0" distL="114300" distR="114300" simplePos="0" relativeHeight="251656704" behindDoc="0" locked="0" layoutInCell="1" allowOverlap="1" wp14:anchorId="34EAF828" wp14:editId="26BA9989">
          <wp:simplePos x="0" y="0"/>
          <wp:positionH relativeFrom="column">
            <wp:posOffset>4700270</wp:posOffset>
          </wp:positionH>
          <wp:positionV relativeFrom="paragraph">
            <wp:posOffset>16510</wp:posOffset>
          </wp:positionV>
          <wp:extent cx="1695450" cy="4789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78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92C" w:rsidRPr="00CA2F25">
      <w:rPr>
        <w:rFonts w:ascii="Orsted Sans Office" w:hAnsi="Orsted Sans Office"/>
        <w:noProof/>
        <w:color w:val="2B579A"/>
        <w:shd w:val="clear" w:color="auto" w:fill="E6E6E6"/>
        <w:lang w:eastAsia="en-US"/>
      </w:rPr>
      <mc:AlternateContent>
        <mc:Choice Requires="wps">
          <w:drawing>
            <wp:anchor distT="0" distB="0" distL="114300" distR="114300" simplePos="0" relativeHeight="251658752" behindDoc="0" locked="1" layoutInCell="1" allowOverlap="1" wp14:anchorId="51B48A45" wp14:editId="3B6CA400">
              <wp:simplePos x="0" y="0"/>
              <wp:positionH relativeFrom="column">
                <wp:posOffset>4633595</wp:posOffset>
              </wp:positionH>
              <wp:positionV relativeFrom="page">
                <wp:posOffset>2673985</wp:posOffset>
              </wp:positionV>
              <wp:extent cx="1590675" cy="2667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AA17D" w14:textId="6DE02DC1" w:rsidR="00A4192C" w:rsidRPr="00CA2F25" w:rsidRDefault="00894422">
                          <w:pPr>
                            <w:rPr>
                              <w:rFonts w:ascii="Orsted Sans Office" w:hAnsi="Orsted Sans Office"/>
                            </w:rPr>
                          </w:pPr>
                          <w:r>
                            <w:rPr>
                              <w:rFonts w:ascii="Orsted Sans Office" w:eastAsia="Orsted Sans" w:hAnsi="Orsted Sans Office" w:cs="Orsted Sans"/>
                              <w:lang w:val="en-GB" w:bidi="en-GB"/>
                            </w:rPr>
                            <w:t>3 July</w:t>
                          </w:r>
                          <w:r w:rsidR="00496338">
                            <w:rPr>
                              <w:rFonts w:ascii="Orsted Sans Office" w:eastAsia="Orsted Sans" w:hAnsi="Orsted Sans Office" w:cs="Orsted Sans"/>
                              <w:lang w:val="en-GB" w:bidi="en-GB"/>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48A45" id="_x0000_t202" coordsize="21600,21600" o:spt="202" path="m,l,21600r21600,l21600,xe">
              <v:stroke joinstyle="miter"/>
              <v:path gradientshapeok="t" o:connecttype="rect"/>
            </v:shapetype>
            <v:shape id="Text Box 6" o:spid="_x0000_s1026" type="#_x0000_t202" style="position:absolute;left:0;text-align:left;margin-left:364.85pt;margin-top:210.55pt;width:125.2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" filled="f" stroked="f">
              <v:textbox>
                <w:txbxContent>
                  <w:p w14:paraId="475AA17D" w14:textId="6DE02DC1" w:rsidR="00A4192C" w:rsidRPr="00CA2F25" w:rsidRDefault="00894422">
                    <w:pPr>
                      <w:rPr>
                        <w:rFonts w:ascii="Orsted Sans Office" w:hAnsi="Orsted Sans Office"/>
                      </w:rPr>
                    </w:pPr>
                    <w:r>
                      <w:rPr>
                        <w:rFonts w:ascii="Orsted Sans Office" w:eastAsia="Orsted Sans" w:hAnsi="Orsted Sans Office" w:cs="Orsted Sans"/>
                        <w:lang w:val="en-GB" w:bidi="en-GB"/>
                      </w:rPr>
                      <w:t>3 July</w:t>
                    </w:r>
                    <w:r w:rsidR="00496338">
                      <w:rPr>
                        <w:rFonts w:ascii="Orsted Sans Office" w:eastAsia="Orsted Sans" w:hAnsi="Orsted Sans Office" w:cs="Orsted Sans"/>
                        <w:lang w:val="en-GB" w:bidi="en-GB"/>
                      </w:rPr>
                      <w:t xml:space="preserve"> 2026</w:t>
                    </w:r>
                  </w:p>
                </w:txbxContent>
              </v:textbox>
              <w10:wrap anchory="page"/>
              <w10:anchorlock/>
            </v:shape>
          </w:pict>
        </mc:Fallback>
      </mc:AlternateContent>
    </w:r>
    <w:r w:rsidR="00A4192C" w:rsidRPr="00CA2F25">
      <w:rPr>
        <w:rFonts w:ascii="Orsted Sans Office" w:hAnsi="Orsted Sans Office"/>
        <w:noProof/>
        <w:color w:val="2B579A"/>
        <w:shd w:val="clear" w:color="auto" w:fill="E6E6E6"/>
        <w:lang w:eastAsia="en-US"/>
      </w:rPr>
      <mc:AlternateContent>
        <mc:Choice Requires="wps">
          <w:drawing>
            <wp:anchor distT="0" distB="0" distL="114300" distR="114300" simplePos="0" relativeHeight="251657728" behindDoc="0" locked="1" layoutInCell="1" allowOverlap="1" wp14:anchorId="4D6F1CA6" wp14:editId="5FA0EB38">
              <wp:simplePos x="0" y="0"/>
              <wp:positionH relativeFrom="column">
                <wp:posOffset>4633595</wp:posOffset>
              </wp:positionH>
              <wp:positionV relativeFrom="page">
                <wp:posOffset>1388745</wp:posOffset>
              </wp:positionV>
              <wp:extent cx="1443355" cy="140525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140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D6F3F" w14:textId="77777777" w:rsidR="00A4192C" w:rsidRPr="00CA2F25" w:rsidRDefault="00A4192C">
                          <w:pPr>
                            <w:pStyle w:val="Small"/>
                            <w:tabs>
                              <w:tab w:val="left" w:pos="438"/>
                            </w:tabs>
                            <w:rPr>
                              <w:rFonts w:ascii="Orsted Sans Office" w:hAnsi="Orsted Sans Office"/>
                              <w:b/>
                              <w:lang w:val="da-DK"/>
                            </w:rPr>
                          </w:pPr>
                          <w:r w:rsidRPr="00CA2F25">
                            <w:rPr>
                              <w:rFonts w:ascii="Orsted Sans Office" w:eastAsia="Orsted Sans" w:hAnsi="Orsted Sans Office" w:cs="Orsted Sans"/>
                              <w:b/>
                              <w:lang w:val="da-DK" w:bidi="en-GB"/>
                            </w:rPr>
                            <w:t>Ørsted</w:t>
                          </w:r>
                        </w:p>
                        <w:p w14:paraId="1CE18B25" w14:textId="77777777" w:rsidR="00A4192C" w:rsidRPr="00CA2F25" w:rsidRDefault="00A4192C">
                          <w:pPr>
                            <w:pStyle w:val="Small"/>
                            <w:tabs>
                              <w:tab w:val="left" w:pos="340"/>
                            </w:tabs>
                            <w:rPr>
                              <w:rFonts w:ascii="Orsted Sans Office" w:hAnsi="Orsted Sans Office"/>
                              <w:lang w:val="da-DK"/>
                            </w:rPr>
                          </w:pPr>
                          <w:r w:rsidRPr="00CA2F25">
                            <w:rPr>
                              <w:rFonts w:ascii="Orsted Sans Office" w:eastAsia="Orsted Sans" w:hAnsi="Orsted Sans Office" w:cs="Orsted Sans"/>
                              <w:lang w:val="da-DK" w:bidi="en-GB"/>
                            </w:rPr>
                            <w:t>Kraftværksvej 53</w:t>
                          </w:r>
                        </w:p>
                        <w:p w14:paraId="13A3DA51" w14:textId="77777777" w:rsidR="00A4192C" w:rsidRPr="00CA2F25" w:rsidRDefault="00A4192C">
                          <w:pPr>
                            <w:pStyle w:val="Small"/>
                            <w:tabs>
                              <w:tab w:val="left" w:pos="340"/>
                            </w:tabs>
                            <w:rPr>
                              <w:rFonts w:ascii="Orsted Sans Office" w:hAnsi="Orsted Sans Office"/>
                              <w:lang w:val="da-DK"/>
                            </w:rPr>
                          </w:pPr>
                          <w:r w:rsidRPr="00CA2F25">
                            <w:rPr>
                              <w:rFonts w:ascii="Orsted Sans Office" w:eastAsia="Orsted Sans" w:hAnsi="Orsted Sans Office" w:cs="Orsted Sans"/>
                              <w:lang w:val="da-DK" w:bidi="en-GB"/>
                            </w:rPr>
                            <w:t>Skærbæk</w:t>
                          </w:r>
                        </w:p>
                        <w:p w14:paraId="0FFB2108" w14:textId="77777777" w:rsidR="00A4192C" w:rsidRPr="00CA2F25" w:rsidRDefault="00A4192C">
                          <w:pPr>
                            <w:pStyle w:val="Small"/>
                            <w:tabs>
                              <w:tab w:val="left" w:pos="340"/>
                            </w:tabs>
                            <w:rPr>
                              <w:rFonts w:ascii="Orsted Sans Office" w:hAnsi="Orsted Sans Office"/>
                              <w:lang w:val="da-DK"/>
                            </w:rPr>
                          </w:pPr>
                          <w:r w:rsidRPr="00CA2F25">
                            <w:rPr>
                              <w:rFonts w:ascii="Orsted Sans Office" w:eastAsia="Orsted Sans" w:hAnsi="Orsted Sans Office" w:cs="Orsted Sans"/>
                              <w:lang w:val="da-DK" w:bidi="en-GB"/>
                            </w:rPr>
                            <w:t>DK-7000 Fredericia</w:t>
                          </w:r>
                        </w:p>
                        <w:p w14:paraId="302EEDF3" w14:textId="77777777" w:rsidR="00A4192C" w:rsidRPr="00CA2F25" w:rsidRDefault="00A4192C">
                          <w:pPr>
                            <w:pStyle w:val="Small"/>
                            <w:tabs>
                              <w:tab w:val="left" w:pos="340"/>
                            </w:tabs>
                            <w:rPr>
                              <w:rFonts w:ascii="Orsted Sans Office" w:hAnsi="Orsted Sans Office"/>
                              <w:lang w:val="da-DK"/>
                            </w:rPr>
                          </w:pPr>
                        </w:p>
                        <w:p w14:paraId="136B460B" w14:textId="77777777" w:rsidR="00A4192C" w:rsidRPr="00CA2F25" w:rsidRDefault="00A4192C">
                          <w:pPr>
                            <w:pStyle w:val="Small"/>
                            <w:tabs>
                              <w:tab w:val="left" w:pos="340"/>
                            </w:tabs>
                            <w:rPr>
                              <w:rFonts w:ascii="Orsted Sans Office" w:hAnsi="Orsted Sans Office"/>
                              <w:lang w:val="da-DK"/>
                            </w:rPr>
                          </w:pPr>
                          <w:r w:rsidRPr="00CA2F25">
                            <w:rPr>
                              <w:rFonts w:ascii="Orsted Sans Office" w:eastAsia="Orsted Sans" w:hAnsi="Orsted Sans Office" w:cs="Orsted Sans"/>
                              <w:lang w:val="da-DK" w:bidi="en-GB"/>
                            </w:rPr>
                            <w:t>www.orsted.com</w:t>
                          </w:r>
                        </w:p>
                        <w:p w14:paraId="156AC168" w14:textId="77777777" w:rsidR="00A4192C" w:rsidRPr="00CA2F25" w:rsidRDefault="00A4192C">
                          <w:pPr>
                            <w:pStyle w:val="Small"/>
                            <w:rPr>
                              <w:rFonts w:ascii="Orsted Sans Office" w:hAnsi="Orsted Sans Office"/>
                              <w:lang w:val="en-GB"/>
                            </w:rPr>
                          </w:pPr>
                          <w:r w:rsidRPr="00CA2F25">
                            <w:rPr>
                              <w:rFonts w:ascii="Orsted Sans Office" w:eastAsia="Orsted Sans" w:hAnsi="Orsted Sans Office" w:cs="Orsted Sans"/>
                              <w:lang w:val="en-GB" w:bidi="en-GB"/>
                            </w:rPr>
                            <w:t>Company registration no. (CVR no.) 36 21 37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F1CA6" id="Text Box 2" o:spid="_x0000_s1027" type="#_x0000_t202" style="position:absolute;left:0;text-align:left;margin-left:364.85pt;margin-top:109.35pt;width:113.65pt;height:1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" filled="f" stroked="f">
              <v:textbox>
                <w:txbxContent>
                  <w:p w14:paraId="313D6F3F" w14:textId="77777777" w:rsidR="00A4192C" w:rsidRPr="00CA2F25" w:rsidRDefault="00A4192C">
                    <w:pPr>
                      <w:pStyle w:val="Small"/>
                      <w:tabs>
                        <w:tab w:val="left" w:pos="438"/>
                      </w:tabs>
                      <w:rPr>
                        <w:rFonts w:ascii="Orsted Sans Office" w:hAnsi="Orsted Sans Office"/>
                        <w:b/>
                        <w:lang w:val="da-DK"/>
                      </w:rPr>
                    </w:pPr>
                    <w:r w:rsidRPr="00CA2F25">
                      <w:rPr>
                        <w:rFonts w:ascii="Orsted Sans Office" w:eastAsia="Orsted Sans" w:hAnsi="Orsted Sans Office" w:cs="Orsted Sans"/>
                        <w:b/>
                        <w:lang w:val="da-DK" w:bidi="en-GB"/>
                      </w:rPr>
                      <w:t>Ørsted</w:t>
                    </w:r>
                  </w:p>
                  <w:p w14:paraId="1CE18B25" w14:textId="77777777" w:rsidR="00A4192C" w:rsidRPr="00CA2F25" w:rsidRDefault="00A4192C">
                    <w:pPr>
                      <w:pStyle w:val="Small"/>
                      <w:tabs>
                        <w:tab w:val="left" w:pos="340"/>
                      </w:tabs>
                      <w:rPr>
                        <w:rFonts w:ascii="Orsted Sans Office" w:hAnsi="Orsted Sans Office"/>
                        <w:lang w:val="da-DK"/>
                      </w:rPr>
                    </w:pPr>
                    <w:r w:rsidRPr="00CA2F25">
                      <w:rPr>
                        <w:rFonts w:ascii="Orsted Sans Office" w:eastAsia="Orsted Sans" w:hAnsi="Orsted Sans Office" w:cs="Orsted Sans"/>
                        <w:lang w:val="da-DK" w:bidi="en-GB"/>
                      </w:rPr>
                      <w:t>Kraftværksvej 53</w:t>
                    </w:r>
                  </w:p>
                  <w:p w14:paraId="13A3DA51" w14:textId="77777777" w:rsidR="00A4192C" w:rsidRPr="00CA2F25" w:rsidRDefault="00A4192C">
                    <w:pPr>
                      <w:pStyle w:val="Small"/>
                      <w:tabs>
                        <w:tab w:val="left" w:pos="340"/>
                      </w:tabs>
                      <w:rPr>
                        <w:rFonts w:ascii="Orsted Sans Office" w:hAnsi="Orsted Sans Office"/>
                        <w:lang w:val="da-DK"/>
                      </w:rPr>
                    </w:pPr>
                    <w:r w:rsidRPr="00CA2F25">
                      <w:rPr>
                        <w:rFonts w:ascii="Orsted Sans Office" w:eastAsia="Orsted Sans" w:hAnsi="Orsted Sans Office" w:cs="Orsted Sans"/>
                        <w:lang w:val="da-DK" w:bidi="en-GB"/>
                      </w:rPr>
                      <w:t>Skærbæk</w:t>
                    </w:r>
                  </w:p>
                  <w:p w14:paraId="0FFB2108" w14:textId="77777777" w:rsidR="00A4192C" w:rsidRPr="00CA2F25" w:rsidRDefault="00A4192C">
                    <w:pPr>
                      <w:pStyle w:val="Small"/>
                      <w:tabs>
                        <w:tab w:val="left" w:pos="340"/>
                      </w:tabs>
                      <w:rPr>
                        <w:rFonts w:ascii="Orsted Sans Office" w:hAnsi="Orsted Sans Office"/>
                        <w:lang w:val="da-DK"/>
                      </w:rPr>
                    </w:pPr>
                    <w:r w:rsidRPr="00CA2F25">
                      <w:rPr>
                        <w:rFonts w:ascii="Orsted Sans Office" w:eastAsia="Orsted Sans" w:hAnsi="Orsted Sans Office" w:cs="Orsted Sans"/>
                        <w:lang w:val="da-DK" w:bidi="en-GB"/>
                      </w:rPr>
                      <w:t>DK-7000 Fredericia</w:t>
                    </w:r>
                  </w:p>
                  <w:p w14:paraId="302EEDF3" w14:textId="77777777" w:rsidR="00A4192C" w:rsidRPr="00CA2F25" w:rsidRDefault="00A4192C">
                    <w:pPr>
                      <w:pStyle w:val="Small"/>
                      <w:tabs>
                        <w:tab w:val="left" w:pos="340"/>
                      </w:tabs>
                      <w:rPr>
                        <w:rFonts w:ascii="Orsted Sans Office" w:hAnsi="Orsted Sans Office"/>
                        <w:lang w:val="da-DK"/>
                      </w:rPr>
                    </w:pPr>
                  </w:p>
                  <w:p w14:paraId="136B460B" w14:textId="77777777" w:rsidR="00A4192C" w:rsidRPr="00CA2F25" w:rsidRDefault="00A4192C">
                    <w:pPr>
                      <w:pStyle w:val="Small"/>
                      <w:tabs>
                        <w:tab w:val="left" w:pos="340"/>
                      </w:tabs>
                      <w:rPr>
                        <w:rFonts w:ascii="Orsted Sans Office" w:hAnsi="Orsted Sans Office"/>
                        <w:lang w:val="da-DK"/>
                      </w:rPr>
                    </w:pPr>
                    <w:r w:rsidRPr="00CA2F25">
                      <w:rPr>
                        <w:rFonts w:ascii="Orsted Sans Office" w:eastAsia="Orsted Sans" w:hAnsi="Orsted Sans Office" w:cs="Orsted Sans"/>
                        <w:lang w:val="da-DK" w:bidi="en-GB"/>
                      </w:rPr>
                      <w:t>www.orsted.com</w:t>
                    </w:r>
                  </w:p>
                  <w:p w14:paraId="156AC168" w14:textId="77777777" w:rsidR="00A4192C" w:rsidRPr="00CA2F25" w:rsidRDefault="00A4192C">
                    <w:pPr>
                      <w:pStyle w:val="Small"/>
                      <w:rPr>
                        <w:rFonts w:ascii="Orsted Sans Office" w:hAnsi="Orsted Sans Office"/>
                        <w:lang w:val="en-GB"/>
                      </w:rPr>
                    </w:pPr>
                    <w:r w:rsidRPr="00CA2F25">
                      <w:rPr>
                        <w:rFonts w:ascii="Orsted Sans Office" w:eastAsia="Orsted Sans" w:hAnsi="Orsted Sans Office" w:cs="Orsted Sans"/>
                        <w:lang w:val="en-GB" w:bidi="en-GB"/>
                      </w:rPr>
                      <w:t>Company registration no. (CVR no.) 36 21 37 28</w:t>
                    </w:r>
                  </w:p>
                </w:txbxContent>
              </v:textbox>
              <w10:wrap type="topAndBottom"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56E9EE8"/>
    <w:lvl w:ilvl="0">
      <w:start w:val="1"/>
      <w:numFmt w:val="decimal"/>
      <w:pStyle w:val="ListNumber"/>
      <w:lvlText w:val="%1."/>
      <w:lvlJc w:val="left"/>
      <w:pPr>
        <w:tabs>
          <w:tab w:val="num" w:pos="360"/>
        </w:tabs>
        <w:ind w:left="360" w:hanging="360"/>
      </w:pPr>
    </w:lvl>
  </w:abstractNum>
  <w:abstractNum w:abstractNumId="1" w15:restartNumberingAfterBreak="0">
    <w:nsid w:val="01571C93"/>
    <w:multiLevelType w:val="hybridMultilevel"/>
    <w:tmpl w:val="CCCAF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1A797F"/>
    <w:multiLevelType w:val="hybridMultilevel"/>
    <w:tmpl w:val="10E81362"/>
    <w:lvl w:ilvl="0" w:tplc="04060001">
      <w:start w:val="1"/>
      <w:numFmt w:val="bullet"/>
      <w:lvlText w:val=""/>
      <w:lvlJc w:val="left"/>
      <w:pPr>
        <w:ind w:left="501" w:hanging="360"/>
      </w:pPr>
      <w:rPr>
        <w:rFonts w:ascii="Symbol" w:hAnsi="Symbol" w:hint="default"/>
      </w:rPr>
    </w:lvl>
    <w:lvl w:ilvl="1" w:tplc="04060003" w:tentative="1">
      <w:start w:val="1"/>
      <w:numFmt w:val="bullet"/>
      <w:lvlText w:val="o"/>
      <w:lvlJc w:val="left"/>
      <w:pPr>
        <w:ind w:left="1221" w:hanging="360"/>
      </w:pPr>
      <w:rPr>
        <w:rFonts w:ascii="Courier New" w:hAnsi="Courier New" w:cs="Courier New" w:hint="default"/>
      </w:rPr>
    </w:lvl>
    <w:lvl w:ilvl="2" w:tplc="04060005" w:tentative="1">
      <w:start w:val="1"/>
      <w:numFmt w:val="bullet"/>
      <w:lvlText w:val=""/>
      <w:lvlJc w:val="left"/>
      <w:pPr>
        <w:ind w:left="1941" w:hanging="360"/>
      </w:pPr>
      <w:rPr>
        <w:rFonts w:ascii="Wingdings" w:hAnsi="Wingdings" w:hint="default"/>
      </w:rPr>
    </w:lvl>
    <w:lvl w:ilvl="3" w:tplc="04060001" w:tentative="1">
      <w:start w:val="1"/>
      <w:numFmt w:val="bullet"/>
      <w:lvlText w:val=""/>
      <w:lvlJc w:val="left"/>
      <w:pPr>
        <w:ind w:left="2661" w:hanging="360"/>
      </w:pPr>
      <w:rPr>
        <w:rFonts w:ascii="Symbol" w:hAnsi="Symbol" w:hint="default"/>
      </w:rPr>
    </w:lvl>
    <w:lvl w:ilvl="4" w:tplc="04060003" w:tentative="1">
      <w:start w:val="1"/>
      <w:numFmt w:val="bullet"/>
      <w:lvlText w:val="o"/>
      <w:lvlJc w:val="left"/>
      <w:pPr>
        <w:ind w:left="3381" w:hanging="360"/>
      </w:pPr>
      <w:rPr>
        <w:rFonts w:ascii="Courier New" w:hAnsi="Courier New" w:cs="Courier New" w:hint="default"/>
      </w:rPr>
    </w:lvl>
    <w:lvl w:ilvl="5" w:tplc="04060005" w:tentative="1">
      <w:start w:val="1"/>
      <w:numFmt w:val="bullet"/>
      <w:lvlText w:val=""/>
      <w:lvlJc w:val="left"/>
      <w:pPr>
        <w:ind w:left="4101" w:hanging="360"/>
      </w:pPr>
      <w:rPr>
        <w:rFonts w:ascii="Wingdings" w:hAnsi="Wingdings" w:hint="default"/>
      </w:rPr>
    </w:lvl>
    <w:lvl w:ilvl="6" w:tplc="04060001" w:tentative="1">
      <w:start w:val="1"/>
      <w:numFmt w:val="bullet"/>
      <w:lvlText w:val=""/>
      <w:lvlJc w:val="left"/>
      <w:pPr>
        <w:ind w:left="4821" w:hanging="360"/>
      </w:pPr>
      <w:rPr>
        <w:rFonts w:ascii="Symbol" w:hAnsi="Symbol" w:hint="default"/>
      </w:rPr>
    </w:lvl>
    <w:lvl w:ilvl="7" w:tplc="04060003" w:tentative="1">
      <w:start w:val="1"/>
      <w:numFmt w:val="bullet"/>
      <w:lvlText w:val="o"/>
      <w:lvlJc w:val="left"/>
      <w:pPr>
        <w:ind w:left="5541" w:hanging="360"/>
      </w:pPr>
      <w:rPr>
        <w:rFonts w:ascii="Courier New" w:hAnsi="Courier New" w:cs="Courier New" w:hint="default"/>
      </w:rPr>
    </w:lvl>
    <w:lvl w:ilvl="8" w:tplc="04060005" w:tentative="1">
      <w:start w:val="1"/>
      <w:numFmt w:val="bullet"/>
      <w:lvlText w:val=""/>
      <w:lvlJc w:val="left"/>
      <w:pPr>
        <w:ind w:left="6261" w:hanging="360"/>
      </w:pPr>
      <w:rPr>
        <w:rFonts w:ascii="Wingdings" w:hAnsi="Wingdings" w:hint="default"/>
      </w:rPr>
    </w:lvl>
  </w:abstractNum>
  <w:abstractNum w:abstractNumId="3" w15:restartNumberingAfterBreak="0">
    <w:nsid w:val="059A121B"/>
    <w:multiLevelType w:val="hybridMultilevel"/>
    <w:tmpl w:val="91722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E6011B"/>
    <w:multiLevelType w:val="hybridMultilevel"/>
    <w:tmpl w:val="51B4C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1E5938"/>
    <w:multiLevelType w:val="hybridMultilevel"/>
    <w:tmpl w:val="02327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E140C7"/>
    <w:multiLevelType w:val="hybridMultilevel"/>
    <w:tmpl w:val="96B638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CB171AC"/>
    <w:multiLevelType w:val="hybridMultilevel"/>
    <w:tmpl w:val="52D2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A1FED"/>
    <w:multiLevelType w:val="hybridMultilevel"/>
    <w:tmpl w:val="83F4B73C"/>
    <w:lvl w:ilvl="0" w:tplc="F684E06A">
      <w:start w:val="1"/>
      <w:numFmt w:val="bullet"/>
      <w:lvlText w:val=""/>
      <w:lvlJc w:val="left"/>
      <w:pPr>
        <w:ind w:left="1077" w:hanging="360"/>
      </w:pPr>
      <w:rPr>
        <w:rFonts w:ascii="Symbol" w:hAnsi="Symbol" w:hint="default"/>
        <w:lang w:val="en-US"/>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9" w15:restartNumberingAfterBreak="0">
    <w:nsid w:val="334D5BE7"/>
    <w:multiLevelType w:val="hybridMultilevel"/>
    <w:tmpl w:val="D92ABB4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3688399C"/>
    <w:multiLevelType w:val="hybridMultilevel"/>
    <w:tmpl w:val="B93821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8B410CB"/>
    <w:multiLevelType w:val="hybridMultilevel"/>
    <w:tmpl w:val="C2E446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AB24B1"/>
    <w:multiLevelType w:val="hybridMultilevel"/>
    <w:tmpl w:val="B07871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17912A5"/>
    <w:multiLevelType w:val="hybridMultilevel"/>
    <w:tmpl w:val="7F240296"/>
    <w:lvl w:ilvl="0" w:tplc="E98661F6">
      <w:start w:val="4"/>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5E9480D"/>
    <w:multiLevelType w:val="hybridMultilevel"/>
    <w:tmpl w:val="1EFC03F0"/>
    <w:lvl w:ilvl="0" w:tplc="7012027C">
      <w:start w:val="1"/>
      <w:numFmt w:val="bullet"/>
      <w:pStyle w:val="Bullets-grbrdteks"/>
      <w:lvlText w:val=""/>
      <w:lvlJc w:val="left"/>
      <w:pPr>
        <w:ind w:left="360" w:hanging="360"/>
      </w:pPr>
      <w:rPr>
        <w:rFonts w:ascii="Wingdings" w:hAnsi="Wingdings" w:hint="default"/>
        <w:color w:val="629415"/>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D0F0643"/>
    <w:multiLevelType w:val="hybridMultilevel"/>
    <w:tmpl w:val="DF64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C63BA"/>
    <w:multiLevelType w:val="hybridMultilevel"/>
    <w:tmpl w:val="1FF6AC76"/>
    <w:lvl w:ilvl="0" w:tplc="0406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7" w15:restartNumberingAfterBreak="0">
    <w:nsid w:val="5D1E175B"/>
    <w:multiLevelType w:val="hybridMultilevel"/>
    <w:tmpl w:val="8C90067C"/>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4798E"/>
    <w:multiLevelType w:val="hybridMultilevel"/>
    <w:tmpl w:val="34365F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07D6CD4"/>
    <w:multiLevelType w:val="hybridMultilevel"/>
    <w:tmpl w:val="8DC0A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1456032"/>
    <w:multiLevelType w:val="hybridMultilevel"/>
    <w:tmpl w:val="91C0D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A0560"/>
    <w:multiLevelType w:val="hybridMultilevel"/>
    <w:tmpl w:val="E716BB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BF9026D"/>
    <w:multiLevelType w:val="hybridMultilevel"/>
    <w:tmpl w:val="86D882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93E1199"/>
    <w:multiLevelType w:val="hybridMultilevel"/>
    <w:tmpl w:val="82A4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1428">
    <w:abstractNumId w:val="0"/>
  </w:num>
  <w:num w:numId="2" w16cid:durableId="1688021455">
    <w:abstractNumId w:val="21"/>
  </w:num>
  <w:num w:numId="3" w16cid:durableId="1716929957">
    <w:abstractNumId w:val="14"/>
  </w:num>
  <w:num w:numId="4" w16cid:durableId="1387756832">
    <w:abstractNumId w:val="18"/>
  </w:num>
  <w:num w:numId="5" w16cid:durableId="176425228">
    <w:abstractNumId w:val="11"/>
  </w:num>
  <w:num w:numId="6" w16cid:durableId="881943224">
    <w:abstractNumId w:val="19"/>
  </w:num>
  <w:num w:numId="7" w16cid:durableId="10376824">
    <w:abstractNumId w:val="20"/>
  </w:num>
  <w:num w:numId="8" w16cid:durableId="1344895748">
    <w:abstractNumId w:val="7"/>
  </w:num>
  <w:num w:numId="9" w16cid:durableId="1608541154">
    <w:abstractNumId w:val="17"/>
  </w:num>
  <w:num w:numId="10" w16cid:durableId="705645042">
    <w:abstractNumId w:val="16"/>
  </w:num>
  <w:num w:numId="11" w16cid:durableId="1237784511">
    <w:abstractNumId w:val="6"/>
  </w:num>
  <w:num w:numId="12" w16cid:durableId="1127045182">
    <w:abstractNumId w:val="2"/>
  </w:num>
  <w:num w:numId="13" w16cid:durableId="511377710">
    <w:abstractNumId w:val="22"/>
  </w:num>
  <w:num w:numId="14" w16cid:durableId="1929996172">
    <w:abstractNumId w:val="5"/>
  </w:num>
  <w:num w:numId="15" w16cid:durableId="745802926">
    <w:abstractNumId w:val="23"/>
  </w:num>
  <w:num w:numId="16" w16cid:durableId="767190230">
    <w:abstractNumId w:val="12"/>
  </w:num>
  <w:num w:numId="17" w16cid:durableId="46685423">
    <w:abstractNumId w:val="15"/>
  </w:num>
  <w:num w:numId="18" w16cid:durableId="2133478657">
    <w:abstractNumId w:val="3"/>
  </w:num>
  <w:num w:numId="19" w16cid:durableId="653533529">
    <w:abstractNumId w:val="1"/>
  </w:num>
  <w:num w:numId="20" w16cid:durableId="1471290360">
    <w:abstractNumId w:val="9"/>
  </w:num>
  <w:num w:numId="21" w16cid:durableId="538394722">
    <w:abstractNumId w:val="8"/>
  </w:num>
  <w:num w:numId="22" w16cid:durableId="745684296">
    <w:abstractNumId w:val="10"/>
  </w:num>
  <w:num w:numId="23" w16cid:durableId="113212318">
    <w:abstractNumId w:val="4"/>
  </w:num>
  <w:num w:numId="24" w16cid:durableId="1276331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425"/>
  <w:drawingGridHorizontalSpacing w:val="100"/>
  <w:displayHorizontalDrawingGridEvery w:val="2"/>
  <w:noPunctuationKerning/>
  <w:characterSpacingControl w:val="doNotCompress"/>
  <w:hdrShapeDefaults>
    <o:shapedefaults v:ext="edit" spidmax="2050">
      <o:colormru v:ext="edit" colors="red"/>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467"/>
    <w:rsid w:val="00000C47"/>
    <w:rsid w:val="00002F8E"/>
    <w:rsid w:val="000037D5"/>
    <w:rsid w:val="000049E2"/>
    <w:rsid w:val="000057C1"/>
    <w:rsid w:val="0000597F"/>
    <w:rsid w:val="0000682B"/>
    <w:rsid w:val="00006E80"/>
    <w:rsid w:val="000077CC"/>
    <w:rsid w:val="00010782"/>
    <w:rsid w:val="00010E6E"/>
    <w:rsid w:val="00011B38"/>
    <w:rsid w:val="0001213D"/>
    <w:rsid w:val="0001361D"/>
    <w:rsid w:val="0001492C"/>
    <w:rsid w:val="00014A24"/>
    <w:rsid w:val="00015827"/>
    <w:rsid w:val="000206AF"/>
    <w:rsid w:val="00022492"/>
    <w:rsid w:val="00023AF7"/>
    <w:rsid w:val="00023D98"/>
    <w:rsid w:val="00023F72"/>
    <w:rsid w:val="000243FA"/>
    <w:rsid w:val="00024777"/>
    <w:rsid w:val="00024BF6"/>
    <w:rsid w:val="00024F29"/>
    <w:rsid w:val="00024FBF"/>
    <w:rsid w:val="000250AA"/>
    <w:rsid w:val="000252AA"/>
    <w:rsid w:val="00025D72"/>
    <w:rsid w:val="00026372"/>
    <w:rsid w:val="00031265"/>
    <w:rsid w:val="000315EB"/>
    <w:rsid w:val="00031880"/>
    <w:rsid w:val="000322E2"/>
    <w:rsid w:val="00032826"/>
    <w:rsid w:val="00032E34"/>
    <w:rsid w:val="00033444"/>
    <w:rsid w:val="00033483"/>
    <w:rsid w:val="00033E47"/>
    <w:rsid w:val="00034128"/>
    <w:rsid w:val="00037826"/>
    <w:rsid w:val="00037E42"/>
    <w:rsid w:val="00040B85"/>
    <w:rsid w:val="00043B52"/>
    <w:rsid w:val="00045AAE"/>
    <w:rsid w:val="00045F08"/>
    <w:rsid w:val="000477A9"/>
    <w:rsid w:val="00047F78"/>
    <w:rsid w:val="000507A2"/>
    <w:rsid w:val="0005197A"/>
    <w:rsid w:val="000555F6"/>
    <w:rsid w:val="000559F2"/>
    <w:rsid w:val="000563C0"/>
    <w:rsid w:val="000603BF"/>
    <w:rsid w:val="00061453"/>
    <w:rsid w:val="00061E4F"/>
    <w:rsid w:val="00062732"/>
    <w:rsid w:val="000631C8"/>
    <w:rsid w:val="00063283"/>
    <w:rsid w:val="000643C1"/>
    <w:rsid w:val="000666D0"/>
    <w:rsid w:val="000669B4"/>
    <w:rsid w:val="0007013E"/>
    <w:rsid w:val="00070C84"/>
    <w:rsid w:val="00071316"/>
    <w:rsid w:val="00071FBA"/>
    <w:rsid w:val="0007232C"/>
    <w:rsid w:val="00072E74"/>
    <w:rsid w:val="0007337D"/>
    <w:rsid w:val="00073763"/>
    <w:rsid w:val="000738E5"/>
    <w:rsid w:val="000743D7"/>
    <w:rsid w:val="00074CB0"/>
    <w:rsid w:val="00075996"/>
    <w:rsid w:val="00077143"/>
    <w:rsid w:val="0007752A"/>
    <w:rsid w:val="00077CDA"/>
    <w:rsid w:val="00077F7C"/>
    <w:rsid w:val="000807C6"/>
    <w:rsid w:val="000825AF"/>
    <w:rsid w:val="000840B6"/>
    <w:rsid w:val="000854D2"/>
    <w:rsid w:val="0008634F"/>
    <w:rsid w:val="00090023"/>
    <w:rsid w:val="00091C03"/>
    <w:rsid w:val="000924B6"/>
    <w:rsid w:val="00092664"/>
    <w:rsid w:val="00093234"/>
    <w:rsid w:val="000935D8"/>
    <w:rsid w:val="000953B5"/>
    <w:rsid w:val="00095586"/>
    <w:rsid w:val="000968BC"/>
    <w:rsid w:val="00097FF9"/>
    <w:rsid w:val="000A024C"/>
    <w:rsid w:val="000A04D3"/>
    <w:rsid w:val="000A12C1"/>
    <w:rsid w:val="000A2EE4"/>
    <w:rsid w:val="000A35F9"/>
    <w:rsid w:val="000A5D9D"/>
    <w:rsid w:val="000A6D6B"/>
    <w:rsid w:val="000A745F"/>
    <w:rsid w:val="000B0DA7"/>
    <w:rsid w:val="000B1193"/>
    <w:rsid w:val="000B1197"/>
    <w:rsid w:val="000B206F"/>
    <w:rsid w:val="000B2BE1"/>
    <w:rsid w:val="000B2C94"/>
    <w:rsid w:val="000B3609"/>
    <w:rsid w:val="000B4362"/>
    <w:rsid w:val="000B525C"/>
    <w:rsid w:val="000B54CF"/>
    <w:rsid w:val="000B583A"/>
    <w:rsid w:val="000B5A21"/>
    <w:rsid w:val="000B5D7F"/>
    <w:rsid w:val="000B5F0B"/>
    <w:rsid w:val="000B6B8F"/>
    <w:rsid w:val="000B6DBA"/>
    <w:rsid w:val="000C0062"/>
    <w:rsid w:val="000C0277"/>
    <w:rsid w:val="000C0FAE"/>
    <w:rsid w:val="000C1BA0"/>
    <w:rsid w:val="000C2E45"/>
    <w:rsid w:val="000C3240"/>
    <w:rsid w:val="000C3D8A"/>
    <w:rsid w:val="000C4198"/>
    <w:rsid w:val="000C4E75"/>
    <w:rsid w:val="000C551C"/>
    <w:rsid w:val="000C5B76"/>
    <w:rsid w:val="000C69E5"/>
    <w:rsid w:val="000C6F93"/>
    <w:rsid w:val="000D1289"/>
    <w:rsid w:val="000D193D"/>
    <w:rsid w:val="000D3E47"/>
    <w:rsid w:val="000D5D10"/>
    <w:rsid w:val="000D685F"/>
    <w:rsid w:val="000D718E"/>
    <w:rsid w:val="000E02CC"/>
    <w:rsid w:val="000E302F"/>
    <w:rsid w:val="000E3B50"/>
    <w:rsid w:val="000E3E57"/>
    <w:rsid w:val="000E437D"/>
    <w:rsid w:val="000E708D"/>
    <w:rsid w:val="000F011C"/>
    <w:rsid w:val="000F2432"/>
    <w:rsid w:val="000F33E3"/>
    <w:rsid w:val="000F484A"/>
    <w:rsid w:val="000F4EE6"/>
    <w:rsid w:val="000F5D11"/>
    <w:rsid w:val="000F6BA9"/>
    <w:rsid w:val="000F6C42"/>
    <w:rsid w:val="000F7C78"/>
    <w:rsid w:val="00103940"/>
    <w:rsid w:val="0010431A"/>
    <w:rsid w:val="00104746"/>
    <w:rsid w:val="0010556A"/>
    <w:rsid w:val="00105C5A"/>
    <w:rsid w:val="001075DD"/>
    <w:rsid w:val="00107F9F"/>
    <w:rsid w:val="00110B2B"/>
    <w:rsid w:val="00110C1E"/>
    <w:rsid w:val="00111958"/>
    <w:rsid w:val="0011248A"/>
    <w:rsid w:val="00112CB4"/>
    <w:rsid w:val="00112CD2"/>
    <w:rsid w:val="00114659"/>
    <w:rsid w:val="0011526A"/>
    <w:rsid w:val="00115BE9"/>
    <w:rsid w:val="001161C2"/>
    <w:rsid w:val="001168B1"/>
    <w:rsid w:val="00117234"/>
    <w:rsid w:val="001203FF"/>
    <w:rsid w:val="001214E9"/>
    <w:rsid w:val="00121591"/>
    <w:rsid w:val="00122637"/>
    <w:rsid w:val="00123276"/>
    <w:rsid w:val="00123B1D"/>
    <w:rsid w:val="001240E0"/>
    <w:rsid w:val="0012414A"/>
    <w:rsid w:val="001257BB"/>
    <w:rsid w:val="00125A2E"/>
    <w:rsid w:val="00125EF4"/>
    <w:rsid w:val="00126738"/>
    <w:rsid w:val="001271A3"/>
    <w:rsid w:val="001276D3"/>
    <w:rsid w:val="00127798"/>
    <w:rsid w:val="001278CB"/>
    <w:rsid w:val="00127D68"/>
    <w:rsid w:val="00127D91"/>
    <w:rsid w:val="00131B97"/>
    <w:rsid w:val="001350D0"/>
    <w:rsid w:val="00135BE7"/>
    <w:rsid w:val="00137165"/>
    <w:rsid w:val="00137297"/>
    <w:rsid w:val="0014027F"/>
    <w:rsid w:val="00140E72"/>
    <w:rsid w:val="00141F48"/>
    <w:rsid w:val="00142449"/>
    <w:rsid w:val="0014472B"/>
    <w:rsid w:val="001448EE"/>
    <w:rsid w:val="001453F7"/>
    <w:rsid w:val="00146062"/>
    <w:rsid w:val="001467F0"/>
    <w:rsid w:val="00151F12"/>
    <w:rsid w:val="00153873"/>
    <w:rsid w:val="00155B48"/>
    <w:rsid w:val="00155C38"/>
    <w:rsid w:val="001561BC"/>
    <w:rsid w:val="00156310"/>
    <w:rsid w:val="00156660"/>
    <w:rsid w:val="001575B7"/>
    <w:rsid w:val="001606EA"/>
    <w:rsid w:val="00160A86"/>
    <w:rsid w:val="00162846"/>
    <w:rsid w:val="00162A10"/>
    <w:rsid w:val="0016380B"/>
    <w:rsid w:val="00163DF5"/>
    <w:rsid w:val="001646FB"/>
    <w:rsid w:val="0016478E"/>
    <w:rsid w:val="0016501B"/>
    <w:rsid w:val="001652D5"/>
    <w:rsid w:val="0016677A"/>
    <w:rsid w:val="00166F89"/>
    <w:rsid w:val="0016711A"/>
    <w:rsid w:val="0016726F"/>
    <w:rsid w:val="00167966"/>
    <w:rsid w:val="0017044E"/>
    <w:rsid w:val="0017065A"/>
    <w:rsid w:val="00170967"/>
    <w:rsid w:val="00172AF0"/>
    <w:rsid w:val="00175270"/>
    <w:rsid w:val="00177D44"/>
    <w:rsid w:val="00177D80"/>
    <w:rsid w:val="00181E26"/>
    <w:rsid w:val="0018218D"/>
    <w:rsid w:val="001821FE"/>
    <w:rsid w:val="00182E67"/>
    <w:rsid w:val="00184B46"/>
    <w:rsid w:val="001850AC"/>
    <w:rsid w:val="00186740"/>
    <w:rsid w:val="00187274"/>
    <w:rsid w:val="001877E5"/>
    <w:rsid w:val="00191347"/>
    <w:rsid w:val="00192288"/>
    <w:rsid w:val="001929CF"/>
    <w:rsid w:val="00194D4A"/>
    <w:rsid w:val="00194D99"/>
    <w:rsid w:val="00195CD5"/>
    <w:rsid w:val="00197738"/>
    <w:rsid w:val="001A0356"/>
    <w:rsid w:val="001A0870"/>
    <w:rsid w:val="001A15F1"/>
    <w:rsid w:val="001A1C3B"/>
    <w:rsid w:val="001A274B"/>
    <w:rsid w:val="001A30B0"/>
    <w:rsid w:val="001A3BC3"/>
    <w:rsid w:val="001A429B"/>
    <w:rsid w:val="001A47C6"/>
    <w:rsid w:val="001A544F"/>
    <w:rsid w:val="001A5990"/>
    <w:rsid w:val="001A5A33"/>
    <w:rsid w:val="001A6706"/>
    <w:rsid w:val="001A681F"/>
    <w:rsid w:val="001A7A16"/>
    <w:rsid w:val="001B06C5"/>
    <w:rsid w:val="001B34C0"/>
    <w:rsid w:val="001B468C"/>
    <w:rsid w:val="001B6882"/>
    <w:rsid w:val="001B777E"/>
    <w:rsid w:val="001B7904"/>
    <w:rsid w:val="001B7DB5"/>
    <w:rsid w:val="001C04F2"/>
    <w:rsid w:val="001C0DA0"/>
    <w:rsid w:val="001C23F5"/>
    <w:rsid w:val="001C268A"/>
    <w:rsid w:val="001C2F93"/>
    <w:rsid w:val="001C3928"/>
    <w:rsid w:val="001C3CA0"/>
    <w:rsid w:val="001C4048"/>
    <w:rsid w:val="001C4940"/>
    <w:rsid w:val="001C55ED"/>
    <w:rsid w:val="001C5A3E"/>
    <w:rsid w:val="001C6460"/>
    <w:rsid w:val="001C7232"/>
    <w:rsid w:val="001C7DC2"/>
    <w:rsid w:val="001D054A"/>
    <w:rsid w:val="001D0AC2"/>
    <w:rsid w:val="001D0CA3"/>
    <w:rsid w:val="001D16B3"/>
    <w:rsid w:val="001D21C7"/>
    <w:rsid w:val="001D3F51"/>
    <w:rsid w:val="001D5034"/>
    <w:rsid w:val="001D6003"/>
    <w:rsid w:val="001D6703"/>
    <w:rsid w:val="001D682C"/>
    <w:rsid w:val="001D6C29"/>
    <w:rsid w:val="001E00F6"/>
    <w:rsid w:val="001E0937"/>
    <w:rsid w:val="001E0E5F"/>
    <w:rsid w:val="001E1726"/>
    <w:rsid w:val="001E1D8B"/>
    <w:rsid w:val="001E30E1"/>
    <w:rsid w:val="001E3552"/>
    <w:rsid w:val="001E3BB8"/>
    <w:rsid w:val="001E3FED"/>
    <w:rsid w:val="001E4B40"/>
    <w:rsid w:val="001E5DAB"/>
    <w:rsid w:val="001E6557"/>
    <w:rsid w:val="001F00B1"/>
    <w:rsid w:val="001F448E"/>
    <w:rsid w:val="001F6C96"/>
    <w:rsid w:val="001F72DA"/>
    <w:rsid w:val="001F7B26"/>
    <w:rsid w:val="001F7B2E"/>
    <w:rsid w:val="00201B6D"/>
    <w:rsid w:val="002027B5"/>
    <w:rsid w:val="002040CF"/>
    <w:rsid w:val="00205350"/>
    <w:rsid w:val="00206677"/>
    <w:rsid w:val="002066E3"/>
    <w:rsid w:val="00207231"/>
    <w:rsid w:val="0021116E"/>
    <w:rsid w:val="002118BC"/>
    <w:rsid w:val="0021219F"/>
    <w:rsid w:val="00212F23"/>
    <w:rsid w:val="00213F94"/>
    <w:rsid w:val="00214B98"/>
    <w:rsid w:val="00215768"/>
    <w:rsid w:val="00215FDB"/>
    <w:rsid w:val="002175AB"/>
    <w:rsid w:val="00222CA2"/>
    <w:rsid w:val="00224938"/>
    <w:rsid w:val="00224FC0"/>
    <w:rsid w:val="002273B6"/>
    <w:rsid w:val="00231823"/>
    <w:rsid w:val="002343FF"/>
    <w:rsid w:val="002345C4"/>
    <w:rsid w:val="0023594D"/>
    <w:rsid w:val="00235A13"/>
    <w:rsid w:val="00235EE3"/>
    <w:rsid w:val="00236196"/>
    <w:rsid w:val="0023639B"/>
    <w:rsid w:val="0023710B"/>
    <w:rsid w:val="002400E4"/>
    <w:rsid w:val="00243888"/>
    <w:rsid w:val="002439BB"/>
    <w:rsid w:val="002441CC"/>
    <w:rsid w:val="002446DE"/>
    <w:rsid w:val="00246310"/>
    <w:rsid w:val="002463AE"/>
    <w:rsid w:val="00247ACA"/>
    <w:rsid w:val="002501C0"/>
    <w:rsid w:val="00251118"/>
    <w:rsid w:val="0025191F"/>
    <w:rsid w:val="00252163"/>
    <w:rsid w:val="002523BC"/>
    <w:rsid w:val="002528CE"/>
    <w:rsid w:val="00252B48"/>
    <w:rsid w:val="002555C6"/>
    <w:rsid w:val="00257AF0"/>
    <w:rsid w:val="00261B1A"/>
    <w:rsid w:val="00261C8B"/>
    <w:rsid w:val="002625D6"/>
    <w:rsid w:val="00263247"/>
    <w:rsid w:val="00266893"/>
    <w:rsid w:val="00270819"/>
    <w:rsid w:val="00270C88"/>
    <w:rsid w:val="002710EF"/>
    <w:rsid w:val="00271392"/>
    <w:rsid w:val="002721E7"/>
    <w:rsid w:val="00273404"/>
    <w:rsid w:val="002738DE"/>
    <w:rsid w:val="00273A32"/>
    <w:rsid w:val="00273F39"/>
    <w:rsid w:val="00274951"/>
    <w:rsid w:val="00275395"/>
    <w:rsid w:val="00276421"/>
    <w:rsid w:val="00277587"/>
    <w:rsid w:val="00281621"/>
    <w:rsid w:val="00281919"/>
    <w:rsid w:val="00281A37"/>
    <w:rsid w:val="002830D3"/>
    <w:rsid w:val="00285510"/>
    <w:rsid w:val="002925CA"/>
    <w:rsid w:val="00292C2E"/>
    <w:rsid w:val="002935E1"/>
    <w:rsid w:val="00293C38"/>
    <w:rsid w:val="00293D56"/>
    <w:rsid w:val="00294EE6"/>
    <w:rsid w:val="00295B94"/>
    <w:rsid w:val="002A011C"/>
    <w:rsid w:val="002A0402"/>
    <w:rsid w:val="002A078A"/>
    <w:rsid w:val="002A0DFB"/>
    <w:rsid w:val="002A1B21"/>
    <w:rsid w:val="002A237A"/>
    <w:rsid w:val="002A453D"/>
    <w:rsid w:val="002A4C19"/>
    <w:rsid w:val="002A4D3B"/>
    <w:rsid w:val="002A6072"/>
    <w:rsid w:val="002A6D61"/>
    <w:rsid w:val="002B0C19"/>
    <w:rsid w:val="002B5185"/>
    <w:rsid w:val="002C08B7"/>
    <w:rsid w:val="002C0C6E"/>
    <w:rsid w:val="002C0C9C"/>
    <w:rsid w:val="002C323A"/>
    <w:rsid w:val="002C40D0"/>
    <w:rsid w:val="002C48D2"/>
    <w:rsid w:val="002C4E6A"/>
    <w:rsid w:val="002C5C97"/>
    <w:rsid w:val="002C6036"/>
    <w:rsid w:val="002D0C0C"/>
    <w:rsid w:val="002D0DEE"/>
    <w:rsid w:val="002D10D5"/>
    <w:rsid w:val="002D349C"/>
    <w:rsid w:val="002D41C0"/>
    <w:rsid w:val="002D446F"/>
    <w:rsid w:val="002D4882"/>
    <w:rsid w:val="002D5397"/>
    <w:rsid w:val="002D5A06"/>
    <w:rsid w:val="002D5AC1"/>
    <w:rsid w:val="002D67D5"/>
    <w:rsid w:val="002D7A0B"/>
    <w:rsid w:val="002D7F45"/>
    <w:rsid w:val="002E1963"/>
    <w:rsid w:val="002E1F78"/>
    <w:rsid w:val="002E2634"/>
    <w:rsid w:val="002E4390"/>
    <w:rsid w:val="002E55E0"/>
    <w:rsid w:val="002E746D"/>
    <w:rsid w:val="002F08C6"/>
    <w:rsid w:val="002F1357"/>
    <w:rsid w:val="002F1A9E"/>
    <w:rsid w:val="002F2A10"/>
    <w:rsid w:val="002F2A3E"/>
    <w:rsid w:val="002F3236"/>
    <w:rsid w:val="002F3597"/>
    <w:rsid w:val="002F4BCB"/>
    <w:rsid w:val="002F5C54"/>
    <w:rsid w:val="00300D08"/>
    <w:rsid w:val="003017AD"/>
    <w:rsid w:val="00301F8C"/>
    <w:rsid w:val="00303829"/>
    <w:rsid w:val="003044EC"/>
    <w:rsid w:val="00310097"/>
    <w:rsid w:val="003104E8"/>
    <w:rsid w:val="003111F7"/>
    <w:rsid w:val="00312422"/>
    <w:rsid w:val="0031468B"/>
    <w:rsid w:val="00314F03"/>
    <w:rsid w:val="00315EF6"/>
    <w:rsid w:val="00316E47"/>
    <w:rsid w:val="0032009B"/>
    <w:rsid w:val="0032106D"/>
    <w:rsid w:val="00321131"/>
    <w:rsid w:val="003211CF"/>
    <w:rsid w:val="0032265C"/>
    <w:rsid w:val="003254DF"/>
    <w:rsid w:val="00325C72"/>
    <w:rsid w:val="00330426"/>
    <w:rsid w:val="003319EB"/>
    <w:rsid w:val="003329E7"/>
    <w:rsid w:val="003339E0"/>
    <w:rsid w:val="00334967"/>
    <w:rsid w:val="00334B8B"/>
    <w:rsid w:val="00334E80"/>
    <w:rsid w:val="00335CE1"/>
    <w:rsid w:val="003360F2"/>
    <w:rsid w:val="0033789F"/>
    <w:rsid w:val="00337C49"/>
    <w:rsid w:val="0034016E"/>
    <w:rsid w:val="00340417"/>
    <w:rsid w:val="00341C18"/>
    <w:rsid w:val="0034239C"/>
    <w:rsid w:val="0034247A"/>
    <w:rsid w:val="00345BF3"/>
    <w:rsid w:val="00346244"/>
    <w:rsid w:val="00346FF8"/>
    <w:rsid w:val="00347BD6"/>
    <w:rsid w:val="003500D8"/>
    <w:rsid w:val="003501BF"/>
    <w:rsid w:val="003506F1"/>
    <w:rsid w:val="00350B2B"/>
    <w:rsid w:val="00350CDA"/>
    <w:rsid w:val="0035201B"/>
    <w:rsid w:val="00352DCD"/>
    <w:rsid w:val="00354C2D"/>
    <w:rsid w:val="00354DF4"/>
    <w:rsid w:val="003560D8"/>
    <w:rsid w:val="003564A6"/>
    <w:rsid w:val="003569AF"/>
    <w:rsid w:val="00357A04"/>
    <w:rsid w:val="00357E9F"/>
    <w:rsid w:val="00357F5A"/>
    <w:rsid w:val="003601C0"/>
    <w:rsid w:val="00361342"/>
    <w:rsid w:val="00361F2E"/>
    <w:rsid w:val="0036227F"/>
    <w:rsid w:val="00362494"/>
    <w:rsid w:val="003627C9"/>
    <w:rsid w:val="00362BF3"/>
    <w:rsid w:val="003633C9"/>
    <w:rsid w:val="003669C5"/>
    <w:rsid w:val="00367301"/>
    <w:rsid w:val="00370CBC"/>
    <w:rsid w:val="003748EA"/>
    <w:rsid w:val="00374DF8"/>
    <w:rsid w:val="00375E2A"/>
    <w:rsid w:val="00376786"/>
    <w:rsid w:val="00376ACA"/>
    <w:rsid w:val="003805F2"/>
    <w:rsid w:val="0038365C"/>
    <w:rsid w:val="00383D4F"/>
    <w:rsid w:val="003842B1"/>
    <w:rsid w:val="00384484"/>
    <w:rsid w:val="00385AE7"/>
    <w:rsid w:val="00387ABC"/>
    <w:rsid w:val="00387B52"/>
    <w:rsid w:val="00390C17"/>
    <w:rsid w:val="003925FB"/>
    <w:rsid w:val="00392620"/>
    <w:rsid w:val="00392799"/>
    <w:rsid w:val="00394583"/>
    <w:rsid w:val="003946D6"/>
    <w:rsid w:val="00394F9A"/>
    <w:rsid w:val="00395917"/>
    <w:rsid w:val="00396BB6"/>
    <w:rsid w:val="00397D6A"/>
    <w:rsid w:val="003A0BEE"/>
    <w:rsid w:val="003A269E"/>
    <w:rsid w:val="003A2FFA"/>
    <w:rsid w:val="003A35C1"/>
    <w:rsid w:val="003A3F1C"/>
    <w:rsid w:val="003A53C5"/>
    <w:rsid w:val="003A53F8"/>
    <w:rsid w:val="003A562C"/>
    <w:rsid w:val="003A5780"/>
    <w:rsid w:val="003A67E8"/>
    <w:rsid w:val="003A6942"/>
    <w:rsid w:val="003A6BA6"/>
    <w:rsid w:val="003A6E36"/>
    <w:rsid w:val="003A75B2"/>
    <w:rsid w:val="003B04A4"/>
    <w:rsid w:val="003B26E0"/>
    <w:rsid w:val="003B2A95"/>
    <w:rsid w:val="003B5243"/>
    <w:rsid w:val="003B535E"/>
    <w:rsid w:val="003B538C"/>
    <w:rsid w:val="003B5EF6"/>
    <w:rsid w:val="003C1ABF"/>
    <w:rsid w:val="003C24FD"/>
    <w:rsid w:val="003C47B5"/>
    <w:rsid w:val="003C50AB"/>
    <w:rsid w:val="003C5E86"/>
    <w:rsid w:val="003C5EA6"/>
    <w:rsid w:val="003D08AD"/>
    <w:rsid w:val="003D0BD8"/>
    <w:rsid w:val="003D2766"/>
    <w:rsid w:val="003D2871"/>
    <w:rsid w:val="003D2C9B"/>
    <w:rsid w:val="003D2D45"/>
    <w:rsid w:val="003D3660"/>
    <w:rsid w:val="003D3A97"/>
    <w:rsid w:val="003D409C"/>
    <w:rsid w:val="003D46FF"/>
    <w:rsid w:val="003D4D59"/>
    <w:rsid w:val="003D4ECC"/>
    <w:rsid w:val="003D5643"/>
    <w:rsid w:val="003D5C0D"/>
    <w:rsid w:val="003D6C7E"/>
    <w:rsid w:val="003D773C"/>
    <w:rsid w:val="003E0959"/>
    <w:rsid w:val="003E0B2D"/>
    <w:rsid w:val="003E1E8C"/>
    <w:rsid w:val="003E2398"/>
    <w:rsid w:val="003E26FF"/>
    <w:rsid w:val="003E3AF5"/>
    <w:rsid w:val="003E3E91"/>
    <w:rsid w:val="003E54FF"/>
    <w:rsid w:val="003E624E"/>
    <w:rsid w:val="003E792B"/>
    <w:rsid w:val="003E7FED"/>
    <w:rsid w:val="003F14BB"/>
    <w:rsid w:val="003F17CD"/>
    <w:rsid w:val="003F1F4E"/>
    <w:rsid w:val="003F272F"/>
    <w:rsid w:val="003F32AC"/>
    <w:rsid w:val="003F3766"/>
    <w:rsid w:val="003F6E38"/>
    <w:rsid w:val="003F72F6"/>
    <w:rsid w:val="003F7DEF"/>
    <w:rsid w:val="00400D67"/>
    <w:rsid w:val="00401DF0"/>
    <w:rsid w:val="0040231C"/>
    <w:rsid w:val="0040253C"/>
    <w:rsid w:val="00402FD2"/>
    <w:rsid w:val="004043A1"/>
    <w:rsid w:val="0040484E"/>
    <w:rsid w:val="00404A90"/>
    <w:rsid w:val="00405737"/>
    <w:rsid w:val="00405980"/>
    <w:rsid w:val="00405A4F"/>
    <w:rsid w:val="00405D4F"/>
    <w:rsid w:val="00406C74"/>
    <w:rsid w:val="0040759B"/>
    <w:rsid w:val="004077FC"/>
    <w:rsid w:val="00410BBB"/>
    <w:rsid w:val="00410C0A"/>
    <w:rsid w:val="004117F2"/>
    <w:rsid w:val="00412AD7"/>
    <w:rsid w:val="00412E7E"/>
    <w:rsid w:val="00413D12"/>
    <w:rsid w:val="004144A2"/>
    <w:rsid w:val="00414BD4"/>
    <w:rsid w:val="00421B94"/>
    <w:rsid w:val="00422434"/>
    <w:rsid w:val="00422638"/>
    <w:rsid w:val="00423318"/>
    <w:rsid w:val="004233F2"/>
    <w:rsid w:val="00423437"/>
    <w:rsid w:val="0042432B"/>
    <w:rsid w:val="00424DAB"/>
    <w:rsid w:val="00426BBD"/>
    <w:rsid w:val="0042750F"/>
    <w:rsid w:val="00427D5A"/>
    <w:rsid w:val="004300D2"/>
    <w:rsid w:val="0043056F"/>
    <w:rsid w:val="00430965"/>
    <w:rsid w:val="00432D2F"/>
    <w:rsid w:val="00433A74"/>
    <w:rsid w:val="00433C81"/>
    <w:rsid w:val="00433EB1"/>
    <w:rsid w:val="00434BDC"/>
    <w:rsid w:val="00434CAB"/>
    <w:rsid w:val="0043533F"/>
    <w:rsid w:val="00435AFE"/>
    <w:rsid w:val="00436C83"/>
    <w:rsid w:val="00440370"/>
    <w:rsid w:val="00440749"/>
    <w:rsid w:val="00441DDE"/>
    <w:rsid w:val="0044211E"/>
    <w:rsid w:val="00442566"/>
    <w:rsid w:val="00442807"/>
    <w:rsid w:val="0044284A"/>
    <w:rsid w:val="004431A3"/>
    <w:rsid w:val="00443D3D"/>
    <w:rsid w:val="00444073"/>
    <w:rsid w:val="00445214"/>
    <w:rsid w:val="00445218"/>
    <w:rsid w:val="0044564F"/>
    <w:rsid w:val="0045092A"/>
    <w:rsid w:val="00451FBA"/>
    <w:rsid w:val="00452AE6"/>
    <w:rsid w:val="00452C18"/>
    <w:rsid w:val="004538D9"/>
    <w:rsid w:val="00453A6A"/>
    <w:rsid w:val="00453E9B"/>
    <w:rsid w:val="00454DB3"/>
    <w:rsid w:val="004555FF"/>
    <w:rsid w:val="004578B0"/>
    <w:rsid w:val="00457C4B"/>
    <w:rsid w:val="00457D96"/>
    <w:rsid w:val="004602E1"/>
    <w:rsid w:val="0046089E"/>
    <w:rsid w:val="00460F99"/>
    <w:rsid w:val="00461102"/>
    <w:rsid w:val="0046291F"/>
    <w:rsid w:val="00463A06"/>
    <w:rsid w:val="00463B7F"/>
    <w:rsid w:val="0046616A"/>
    <w:rsid w:val="00470DD3"/>
    <w:rsid w:val="0047154D"/>
    <w:rsid w:val="00472876"/>
    <w:rsid w:val="00472AAE"/>
    <w:rsid w:val="00472B32"/>
    <w:rsid w:val="00473D85"/>
    <w:rsid w:val="00474782"/>
    <w:rsid w:val="00474C29"/>
    <w:rsid w:val="00474FA0"/>
    <w:rsid w:val="004751D1"/>
    <w:rsid w:val="00476C10"/>
    <w:rsid w:val="00477F15"/>
    <w:rsid w:val="0048047E"/>
    <w:rsid w:val="004815CF"/>
    <w:rsid w:val="00481741"/>
    <w:rsid w:val="00483F19"/>
    <w:rsid w:val="0048454E"/>
    <w:rsid w:val="00485140"/>
    <w:rsid w:val="00486454"/>
    <w:rsid w:val="00486FEB"/>
    <w:rsid w:val="0049041F"/>
    <w:rsid w:val="00490847"/>
    <w:rsid w:val="004908B4"/>
    <w:rsid w:val="0049120B"/>
    <w:rsid w:val="00492530"/>
    <w:rsid w:val="004952C8"/>
    <w:rsid w:val="004955CE"/>
    <w:rsid w:val="00496338"/>
    <w:rsid w:val="004A2A92"/>
    <w:rsid w:val="004A2B7C"/>
    <w:rsid w:val="004A325A"/>
    <w:rsid w:val="004A3590"/>
    <w:rsid w:val="004A4268"/>
    <w:rsid w:val="004A496F"/>
    <w:rsid w:val="004A4E98"/>
    <w:rsid w:val="004A7785"/>
    <w:rsid w:val="004B04FE"/>
    <w:rsid w:val="004B19D1"/>
    <w:rsid w:val="004B237C"/>
    <w:rsid w:val="004B244A"/>
    <w:rsid w:val="004B73D7"/>
    <w:rsid w:val="004B7B80"/>
    <w:rsid w:val="004C0F6B"/>
    <w:rsid w:val="004C12A3"/>
    <w:rsid w:val="004C2E29"/>
    <w:rsid w:val="004C32C4"/>
    <w:rsid w:val="004C6469"/>
    <w:rsid w:val="004C6B48"/>
    <w:rsid w:val="004D030A"/>
    <w:rsid w:val="004D28F7"/>
    <w:rsid w:val="004D4017"/>
    <w:rsid w:val="004D4B6E"/>
    <w:rsid w:val="004D568E"/>
    <w:rsid w:val="004D6719"/>
    <w:rsid w:val="004D6BE4"/>
    <w:rsid w:val="004D7DDA"/>
    <w:rsid w:val="004E0510"/>
    <w:rsid w:val="004E09E9"/>
    <w:rsid w:val="004E0E30"/>
    <w:rsid w:val="004E0E73"/>
    <w:rsid w:val="004E1A11"/>
    <w:rsid w:val="004E20C2"/>
    <w:rsid w:val="004E30D6"/>
    <w:rsid w:val="004E3E6F"/>
    <w:rsid w:val="004E48E4"/>
    <w:rsid w:val="004E6495"/>
    <w:rsid w:val="004E6723"/>
    <w:rsid w:val="004E6808"/>
    <w:rsid w:val="004E6BCE"/>
    <w:rsid w:val="004E70F8"/>
    <w:rsid w:val="004F025F"/>
    <w:rsid w:val="004F0E6F"/>
    <w:rsid w:val="004F13E2"/>
    <w:rsid w:val="004F24D9"/>
    <w:rsid w:val="004F3258"/>
    <w:rsid w:val="004F570E"/>
    <w:rsid w:val="004F5B6C"/>
    <w:rsid w:val="004F6FA0"/>
    <w:rsid w:val="004F7831"/>
    <w:rsid w:val="004F78EC"/>
    <w:rsid w:val="004F7FE5"/>
    <w:rsid w:val="00500291"/>
    <w:rsid w:val="005017A3"/>
    <w:rsid w:val="0050196C"/>
    <w:rsid w:val="00501E15"/>
    <w:rsid w:val="00502390"/>
    <w:rsid w:val="00503244"/>
    <w:rsid w:val="00503BE1"/>
    <w:rsid w:val="005052E3"/>
    <w:rsid w:val="00506201"/>
    <w:rsid w:val="00510C40"/>
    <w:rsid w:val="00510DBA"/>
    <w:rsid w:val="00511757"/>
    <w:rsid w:val="00511C06"/>
    <w:rsid w:val="00512E3E"/>
    <w:rsid w:val="005145CF"/>
    <w:rsid w:val="0051516E"/>
    <w:rsid w:val="0051542D"/>
    <w:rsid w:val="00517FE9"/>
    <w:rsid w:val="005208AE"/>
    <w:rsid w:val="005218F2"/>
    <w:rsid w:val="005220A9"/>
    <w:rsid w:val="005223F8"/>
    <w:rsid w:val="00522FD3"/>
    <w:rsid w:val="005252BC"/>
    <w:rsid w:val="00525E9E"/>
    <w:rsid w:val="00526C8E"/>
    <w:rsid w:val="00527E0B"/>
    <w:rsid w:val="00527E7A"/>
    <w:rsid w:val="00532C35"/>
    <w:rsid w:val="00532E25"/>
    <w:rsid w:val="00533496"/>
    <w:rsid w:val="00534531"/>
    <w:rsid w:val="00535217"/>
    <w:rsid w:val="00535C01"/>
    <w:rsid w:val="00537BB9"/>
    <w:rsid w:val="00540958"/>
    <w:rsid w:val="00543BF1"/>
    <w:rsid w:val="0054496E"/>
    <w:rsid w:val="00544CA1"/>
    <w:rsid w:val="00545320"/>
    <w:rsid w:val="00545565"/>
    <w:rsid w:val="005465F1"/>
    <w:rsid w:val="00546D1E"/>
    <w:rsid w:val="0055017B"/>
    <w:rsid w:val="00550717"/>
    <w:rsid w:val="00552EE3"/>
    <w:rsid w:val="0055309F"/>
    <w:rsid w:val="005536B5"/>
    <w:rsid w:val="00555E10"/>
    <w:rsid w:val="00555F9C"/>
    <w:rsid w:val="0055670F"/>
    <w:rsid w:val="00556B4E"/>
    <w:rsid w:val="00557283"/>
    <w:rsid w:val="0055747A"/>
    <w:rsid w:val="005577B8"/>
    <w:rsid w:val="00561158"/>
    <w:rsid w:val="005618AD"/>
    <w:rsid w:val="0056197A"/>
    <w:rsid w:val="00562073"/>
    <w:rsid w:val="0056315B"/>
    <w:rsid w:val="00563DFB"/>
    <w:rsid w:val="005644A6"/>
    <w:rsid w:val="00564926"/>
    <w:rsid w:val="00565357"/>
    <w:rsid w:val="005661B0"/>
    <w:rsid w:val="00566A88"/>
    <w:rsid w:val="00566D45"/>
    <w:rsid w:val="0056737A"/>
    <w:rsid w:val="00567F2C"/>
    <w:rsid w:val="00571956"/>
    <w:rsid w:val="00572477"/>
    <w:rsid w:val="00572E34"/>
    <w:rsid w:val="00573276"/>
    <w:rsid w:val="005762B6"/>
    <w:rsid w:val="0057799F"/>
    <w:rsid w:val="00580596"/>
    <w:rsid w:val="0058089D"/>
    <w:rsid w:val="00580E4E"/>
    <w:rsid w:val="005810C9"/>
    <w:rsid w:val="005814A1"/>
    <w:rsid w:val="005818DC"/>
    <w:rsid w:val="005835CC"/>
    <w:rsid w:val="005843D2"/>
    <w:rsid w:val="0058460A"/>
    <w:rsid w:val="0058596D"/>
    <w:rsid w:val="00585E92"/>
    <w:rsid w:val="005868BF"/>
    <w:rsid w:val="00587A6E"/>
    <w:rsid w:val="00587E78"/>
    <w:rsid w:val="0059091E"/>
    <w:rsid w:val="005921EC"/>
    <w:rsid w:val="005923F3"/>
    <w:rsid w:val="005962E8"/>
    <w:rsid w:val="005A0A91"/>
    <w:rsid w:val="005A0DB4"/>
    <w:rsid w:val="005A16B8"/>
    <w:rsid w:val="005A230C"/>
    <w:rsid w:val="005A2380"/>
    <w:rsid w:val="005A2383"/>
    <w:rsid w:val="005A3445"/>
    <w:rsid w:val="005A460D"/>
    <w:rsid w:val="005A5ECE"/>
    <w:rsid w:val="005A69CD"/>
    <w:rsid w:val="005B2251"/>
    <w:rsid w:val="005B38AC"/>
    <w:rsid w:val="005B4949"/>
    <w:rsid w:val="005C0180"/>
    <w:rsid w:val="005C2428"/>
    <w:rsid w:val="005C2D18"/>
    <w:rsid w:val="005C31F4"/>
    <w:rsid w:val="005C3368"/>
    <w:rsid w:val="005C503E"/>
    <w:rsid w:val="005C5446"/>
    <w:rsid w:val="005C6E4A"/>
    <w:rsid w:val="005D06F5"/>
    <w:rsid w:val="005D22BB"/>
    <w:rsid w:val="005D3400"/>
    <w:rsid w:val="005D37D0"/>
    <w:rsid w:val="005D4548"/>
    <w:rsid w:val="005D5C3A"/>
    <w:rsid w:val="005D6200"/>
    <w:rsid w:val="005D6DF5"/>
    <w:rsid w:val="005E2F76"/>
    <w:rsid w:val="005E318C"/>
    <w:rsid w:val="005E325D"/>
    <w:rsid w:val="005E37BE"/>
    <w:rsid w:val="005E3E00"/>
    <w:rsid w:val="005E58D9"/>
    <w:rsid w:val="005E5FD4"/>
    <w:rsid w:val="005E64F2"/>
    <w:rsid w:val="005E7180"/>
    <w:rsid w:val="005E7AC2"/>
    <w:rsid w:val="005E7C21"/>
    <w:rsid w:val="005F1FC8"/>
    <w:rsid w:val="005F2B4F"/>
    <w:rsid w:val="005F3985"/>
    <w:rsid w:val="005F3A3F"/>
    <w:rsid w:val="005F42B8"/>
    <w:rsid w:val="005F54F8"/>
    <w:rsid w:val="005F653F"/>
    <w:rsid w:val="005F6EDC"/>
    <w:rsid w:val="005F7213"/>
    <w:rsid w:val="005F7343"/>
    <w:rsid w:val="006000E7"/>
    <w:rsid w:val="006032B8"/>
    <w:rsid w:val="00603400"/>
    <w:rsid w:val="0060410A"/>
    <w:rsid w:val="0060443A"/>
    <w:rsid w:val="006053B2"/>
    <w:rsid w:val="00606263"/>
    <w:rsid w:val="006072E8"/>
    <w:rsid w:val="00607733"/>
    <w:rsid w:val="00607AF4"/>
    <w:rsid w:val="006103CB"/>
    <w:rsid w:val="0061290F"/>
    <w:rsid w:val="00612F2A"/>
    <w:rsid w:val="00612FA8"/>
    <w:rsid w:val="00614C1A"/>
    <w:rsid w:val="00614F11"/>
    <w:rsid w:val="00615DFC"/>
    <w:rsid w:val="00616943"/>
    <w:rsid w:val="006174B3"/>
    <w:rsid w:val="00617A06"/>
    <w:rsid w:val="00617EA0"/>
    <w:rsid w:val="006212BB"/>
    <w:rsid w:val="00622478"/>
    <w:rsid w:val="00622581"/>
    <w:rsid w:val="00623418"/>
    <w:rsid w:val="00623FCD"/>
    <w:rsid w:val="006257A6"/>
    <w:rsid w:val="00630091"/>
    <w:rsid w:val="006307EC"/>
    <w:rsid w:val="0063096E"/>
    <w:rsid w:val="006310D8"/>
    <w:rsid w:val="0063208E"/>
    <w:rsid w:val="00633DD9"/>
    <w:rsid w:val="00634C21"/>
    <w:rsid w:val="00634FC5"/>
    <w:rsid w:val="0063590B"/>
    <w:rsid w:val="006367EF"/>
    <w:rsid w:val="00636B66"/>
    <w:rsid w:val="00637A50"/>
    <w:rsid w:val="00640D4A"/>
    <w:rsid w:val="00640EC4"/>
    <w:rsid w:val="006416EE"/>
    <w:rsid w:val="00644119"/>
    <w:rsid w:val="0064672C"/>
    <w:rsid w:val="00646882"/>
    <w:rsid w:val="00647299"/>
    <w:rsid w:val="00651E42"/>
    <w:rsid w:val="00651EFE"/>
    <w:rsid w:val="00653477"/>
    <w:rsid w:val="00653735"/>
    <w:rsid w:val="00653DDD"/>
    <w:rsid w:val="006550EB"/>
    <w:rsid w:val="00655293"/>
    <w:rsid w:val="00661E51"/>
    <w:rsid w:val="0066366D"/>
    <w:rsid w:val="00666F51"/>
    <w:rsid w:val="00667FB8"/>
    <w:rsid w:val="00667FC4"/>
    <w:rsid w:val="006701AB"/>
    <w:rsid w:val="006725FC"/>
    <w:rsid w:val="00673633"/>
    <w:rsid w:val="00674D85"/>
    <w:rsid w:val="00675A52"/>
    <w:rsid w:val="006769CD"/>
    <w:rsid w:val="00677DD3"/>
    <w:rsid w:val="006804CF"/>
    <w:rsid w:val="006809BA"/>
    <w:rsid w:val="00680E00"/>
    <w:rsid w:val="00682F5B"/>
    <w:rsid w:val="00683347"/>
    <w:rsid w:val="006844F1"/>
    <w:rsid w:val="00684A21"/>
    <w:rsid w:val="00686C5C"/>
    <w:rsid w:val="00691DA4"/>
    <w:rsid w:val="0069369D"/>
    <w:rsid w:val="00693974"/>
    <w:rsid w:val="00693977"/>
    <w:rsid w:val="006977A0"/>
    <w:rsid w:val="00697FCF"/>
    <w:rsid w:val="006A0594"/>
    <w:rsid w:val="006A2385"/>
    <w:rsid w:val="006A4E12"/>
    <w:rsid w:val="006A4ED6"/>
    <w:rsid w:val="006A5269"/>
    <w:rsid w:val="006A5E41"/>
    <w:rsid w:val="006A7CFA"/>
    <w:rsid w:val="006B0846"/>
    <w:rsid w:val="006B16C4"/>
    <w:rsid w:val="006B2CC4"/>
    <w:rsid w:val="006B4E24"/>
    <w:rsid w:val="006B51DD"/>
    <w:rsid w:val="006B5496"/>
    <w:rsid w:val="006B6A40"/>
    <w:rsid w:val="006B7DF4"/>
    <w:rsid w:val="006C06B2"/>
    <w:rsid w:val="006C18FC"/>
    <w:rsid w:val="006C1B83"/>
    <w:rsid w:val="006C254B"/>
    <w:rsid w:val="006C4A80"/>
    <w:rsid w:val="006D4401"/>
    <w:rsid w:val="006D47C1"/>
    <w:rsid w:val="006D5C2A"/>
    <w:rsid w:val="006E025D"/>
    <w:rsid w:val="006E037E"/>
    <w:rsid w:val="006E0399"/>
    <w:rsid w:val="006E2658"/>
    <w:rsid w:val="006E271E"/>
    <w:rsid w:val="006E3F1D"/>
    <w:rsid w:val="006E40AA"/>
    <w:rsid w:val="006E44A1"/>
    <w:rsid w:val="006E58C4"/>
    <w:rsid w:val="006E5CF4"/>
    <w:rsid w:val="006E7123"/>
    <w:rsid w:val="006E7ADD"/>
    <w:rsid w:val="006F13DB"/>
    <w:rsid w:val="006F322F"/>
    <w:rsid w:val="006F3B5D"/>
    <w:rsid w:val="006F481E"/>
    <w:rsid w:val="006F6202"/>
    <w:rsid w:val="006F62DB"/>
    <w:rsid w:val="006F6428"/>
    <w:rsid w:val="006F70F0"/>
    <w:rsid w:val="006F7DC4"/>
    <w:rsid w:val="00700073"/>
    <w:rsid w:val="007005F0"/>
    <w:rsid w:val="00700791"/>
    <w:rsid w:val="00700BDE"/>
    <w:rsid w:val="00703402"/>
    <w:rsid w:val="00704AD2"/>
    <w:rsid w:val="00705AAC"/>
    <w:rsid w:val="007100D3"/>
    <w:rsid w:val="007101D3"/>
    <w:rsid w:val="00711636"/>
    <w:rsid w:val="00714B6F"/>
    <w:rsid w:val="00714DDA"/>
    <w:rsid w:val="00714EB9"/>
    <w:rsid w:val="00714FAA"/>
    <w:rsid w:val="00715984"/>
    <w:rsid w:val="00715A6F"/>
    <w:rsid w:val="0071757B"/>
    <w:rsid w:val="007200E1"/>
    <w:rsid w:val="00721129"/>
    <w:rsid w:val="0072219D"/>
    <w:rsid w:val="0072266A"/>
    <w:rsid w:val="00722D08"/>
    <w:rsid w:val="0072354F"/>
    <w:rsid w:val="00724886"/>
    <w:rsid w:val="007249F4"/>
    <w:rsid w:val="00724BAE"/>
    <w:rsid w:val="00724D5D"/>
    <w:rsid w:val="00725873"/>
    <w:rsid w:val="00726503"/>
    <w:rsid w:val="007266B3"/>
    <w:rsid w:val="00730EB0"/>
    <w:rsid w:val="00731091"/>
    <w:rsid w:val="007317D6"/>
    <w:rsid w:val="007322AE"/>
    <w:rsid w:val="00733025"/>
    <w:rsid w:val="00733297"/>
    <w:rsid w:val="007332EB"/>
    <w:rsid w:val="007369CD"/>
    <w:rsid w:val="0074083C"/>
    <w:rsid w:val="007409DA"/>
    <w:rsid w:val="00741863"/>
    <w:rsid w:val="00741B9F"/>
    <w:rsid w:val="00742D4C"/>
    <w:rsid w:val="00743F03"/>
    <w:rsid w:val="00745463"/>
    <w:rsid w:val="00747768"/>
    <w:rsid w:val="00747C8F"/>
    <w:rsid w:val="007504A4"/>
    <w:rsid w:val="0075102F"/>
    <w:rsid w:val="00752A99"/>
    <w:rsid w:val="00752DAE"/>
    <w:rsid w:val="007548E3"/>
    <w:rsid w:val="007558AA"/>
    <w:rsid w:val="00755ABB"/>
    <w:rsid w:val="007562E7"/>
    <w:rsid w:val="00756CDA"/>
    <w:rsid w:val="007600D1"/>
    <w:rsid w:val="0076120A"/>
    <w:rsid w:val="00764709"/>
    <w:rsid w:val="00764BA1"/>
    <w:rsid w:val="00767A13"/>
    <w:rsid w:val="00767A59"/>
    <w:rsid w:val="0077213F"/>
    <w:rsid w:val="00773BC0"/>
    <w:rsid w:val="00774DB0"/>
    <w:rsid w:val="007764A6"/>
    <w:rsid w:val="00777B37"/>
    <w:rsid w:val="00780568"/>
    <w:rsid w:val="007806F0"/>
    <w:rsid w:val="00781462"/>
    <w:rsid w:val="00783344"/>
    <w:rsid w:val="007834EA"/>
    <w:rsid w:val="00783A54"/>
    <w:rsid w:val="00784767"/>
    <w:rsid w:val="00785B5D"/>
    <w:rsid w:val="00786271"/>
    <w:rsid w:val="007862DA"/>
    <w:rsid w:val="007871FC"/>
    <w:rsid w:val="00791159"/>
    <w:rsid w:val="007918CF"/>
    <w:rsid w:val="00796A05"/>
    <w:rsid w:val="00796D57"/>
    <w:rsid w:val="00797F96"/>
    <w:rsid w:val="007A0EDC"/>
    <w:rsid w:val="007A2176"/>
    <w:rsid w:val="007A21C8"/>
    <w:rsid w:val="007A2A75"/>
    <w:rsid w:val="007A3506"/>
    <w:rsid w:val="007A528B"/>
    <w:rsid w:val="007A56B4"/>
    <w:rsid w:val="007A5DCB"/>
    <w:rsid w:val="007A6B53"/>
    <w:rsid w:val="007B0ADD"/>
    <w:rsid w:val="007B0C87"/>
    <w:rsid w:val="007B2E56"/>
    <w:rsid w:val="007B56C5"/>
    <w:rsid w:val="007B615E"/>
    <w:rsid w:val="007B62F6"/>
    <w:rsid w:val="007B7EE0"/>
    <w:rsid w:val="007C10A7"/>
    <w:rsid w:val="007C15C3"/>
    <w:rsid w:val="007C273A"/>
    <w:rsid w:val="007C4FF0"/>
    <w:rsid w:val="007C5A9A"/>
    <w:rsid w:val="007C6483"/>
    <w:rsid w:val="007C648D"/>
    <w:rsid w:val="007C7EF5"/>
    <w:rsid w:val="007D0E9D"/>
    <w:rsid w:val="007D1D08"/>
    <w:rsid w:val="007D2FC9"/>
    <w:rsid w:val="007D36CE"/>
    <w:rsid w:val="007D3BDC"/>
    <w:rsid w:val="007D52A5"/>
    <w:rsid w:val="007D5495"/>
    <w:rsid w:val="007D7CB1"/>
    <w:rsid w:val="007E0764"/>
    <w:rsid w:val="007E07F0"/>
    <w:rsid w:val="007E0EAB"/>
    <w:rsid w:val="007E2416"/>
    <w:rsid w:val="007E2E33"/>
    <w:rsid w:val="007E2FEF"/>
    <w:rsid w:val="007E3FD7"/>
    <w:rsid w:val="007E4354"/>
    <w:rsid w:val="007E5EA2"/>
    <w:rsid w:val="007E6976"/>
    <w:rsid w:val="007E6E7F"/>
    <w:rsid w:val="007E75A7"/>
    <w:rsid w:val="007F4567"/>
    <w:rsid w:val="007F4840"/>
    <w:rsid w:val="007F4A4C"/>
    <w:rsid w:val="007F4F91"/>
    <w:rsid w:val="007F5905"/>
    <w:rsid w:val="007F721C"/>
    <w:rsid w:val="00800158"/>
    <w:rsid w:val="00800F07"/>
    <w:rsid w:val="00801320"/>
    <w:rsid w:val="00802698"/>
    <w:rsid w:val="00803171"/>
    <w:rsid w:val="00803292"/>
    <w:rsid w:val="00803556"/>
    <w:rsid w:val="0080409A"/>
    <w:rsid w:val="00804228"/>
    <w:rsid w:val="008057F1"/>
    <w:rsid w:val="00805F99"/>
    <w:rsid w:val="00806437"/>
    <w:rsid w:val="00807AF7"/>
    <w:rsid w:val="008104F6"/>
    <w:rsid w:val="00811DB8"/>
    <w:rsid w:val="008139A8"/>
    <w:rsid w:val="00813AB2"/>
    <w:rsid w:val="008148D8"/>
    <w:rsid w:val="00816199"/>
    <w:rsid w:val="0081664A"/>
    <w:rsid w:val="00816B13"/>
    <w:rsid w:val="00817CAA"/>
    <w:rsid w:val="00825877"/>
    <w:rsid w:val="00826461"/>
    <w:rsid w:val="0083164E"/>
    <w:rsid w:val="00836E50"/>
    <w:rsid w:val="00837EFF"/>
    <w:rsid w:val="008400CE"/>
    <w:rsid w:val="00840ACC"/>
    <w:rsid w:val="008417AC"/>
    <w:rsid w:val="00841BE5"/>
    <w:rsid w:val="00844688"/>
    <w:rsid w:val="00844A50"/>
    <w:rsid w:val="00845168"/>
    <w:rsid w:val="00846450"/>
    <w:rsid w:val="00846E96"/>
    <w:rsid w:val="008478C9"/>
    <w:rsid w:val="008517F2"/>
    <w:rsid w:val="00852D3E"/>
    <w:rsid w:val="008536EE"/>
    <w:rsid w:val="00854D13"/>
    <w:rsid w:val="00856638"/>
    <w:rsid w:val="00856908"/>
    <w:rsid w:val="00857BDC"/>
    <w:rsid w:val="0086228D"/>
    <w:rsid w:val="00862A35"/>
    <w:rsid w:val="00866147"/>
    <w:rsid w:val="008661A1"/>
    <w:rsid w:val="008720E5"/>
    <w:rsid w:val="00873011"/>
    <w:rsid w:val="00873219"/>
    <w:rsid w:val="008736B1"/>
    <w:rsid w:val="00876317"/>
    <w:rsid w:val="0087678A"/>
    <w:rsid w:val="00877EEA"/>
    <w:rsid w:val="0088002D"/>
    <w:rsid w:val="0088284D"/>
    <w:rsid w:val="00882A4A"/>
    <w:rsid w:val="008831A8"/>
    <w:rsid w:val="00883CEB"/>
    <w:rsid w:val="00884204"/>
    <w:rsid w:val="00886C01"/>
    <w:rsid w:val="00887753"/>
    <w:rsid w:val="00890EA9"/>
    <w:rsid w:val="00891121"/>
    <w:rsid w:val="00892C2D"/>
    <w:rsid w:val="00892DDD"/>
    <w:rsid w:val="008939DB"/>
    <w:rsid w:val="008943FD"/>
    <w:rsid w:val="00894422"/>
    <w:rsid w:val="008954C3"/>
    <w:rsid w:val="00895D4B"/>
    <w:rsid w:val="00897987"/>
    <w:rsid w:val="00897ABC"/>
    <w:rsid w:val="008A02AC"/>
    <w:rsid w:val="008A1DB2"/>
    <w:rsid w:val="008A2527"/>
    <w:rsid w:val="008A4938"/>
    <w:rsid w:val="008A4948"/>
    <w:rsid w:val="008A4985"/>
    <w:rsid w:val="008A4AD0"/>
    <w:rsid w:val="008A61A9"/>
    <w:rsid w:val="008A7A10"/>
    <w:rsid w:val="008B0313"/>
    <w:rsid w:val="008B22C8"/>
    <w:rsid w:val="008B253D"/>
    <w:rsid w:val="008B3EBE"/>
    <w:rsid w:val="008B49BE"/>
    <w:rsid w:val="008B4CEE"/>
    <w:rsid w:val="008B6679"/>
    <w:rsid w:val="008B678F"/>
    <w:rsid w:val="008B6C54"/>
    <w:rsid w:val="008B7B97"/>
    <w:rsid w:val="008B7BF4"/>
    <w:rsid w:val="008C2230"/>
    <w:rsid w:val="008C64D9"/>
    <w:rsid w:val="008C6DA3"/>
    <w:rsid w:val="008D01BB"/>
    <w:rsid w:val="008D42BA"/>
    <w:rsid w:val="008D4692"/>
    <w:rsid w:val="008D4ABC"/>
    <w:rsid w:val="008D4C6D"/>
    <w:rsid w:val="008D57A8"/>
    <w:rsid w:val="008E028A"/>
    <w:rsid w:val="008E0365"/>
    <w:rsid w:val="008E0BE4"/>
    <w:rsid w:val="008E2461"/>
    <w:rsid w:val="008E6371"/>
    <w:rsid w:val="008E6B72"/>
    <w:rsid w:val="008E6E27"/>
    <w:rsid w:val="008E7049"/>
    <w:rsid w:val="008F077F"/>
    <w:rsid w:val="008F273F"/>
    <w:rsid w:val="008F50CF"/>
    <w:rsid w:val="008F5C52"/>
    <w:rsid w:val="008F67AD"/>
    <w:rsid w:val="008F6A6F"/>
    <w:rsid w:val="008F7374"/>
    <w:rsid w:val="008F7589"/>
    <w:rsid w:val="00902405"/>
    <w:rsid w:val="00903167"/>
    <w:rsid w:val="00903FF7"/>
    <w:rsid w:val="0090753F"/>
    <w:rsid w:val="00907730"/>
    <w:rsid w:val="00910825"/>
    <w:rsid w:val="0091099B"/>
    <w:rsid w:val="00912783"/>
    <w:rsid w:val="00912E05"/>
    <w:rsid w:val="009132D6"/>
    <w:rsid w:val="00913605"/>
    <w:rsid w:val="0091385B"/>
    <w:rsid w:val="00913AF2"/>
    <w:rsid w:val="00915E48"/>
    <w:rsid w:val="009161C7"/>
    <w:rsid w:val="00917AD7"/>
    <w:rsid w:val="00917BE4"/>
    <w:rsid w:val="00920201"/>
    <w:rsid w:val="0092059E"/>
    <w:rsid w:val="00921426"/>
    <w:rsid w:val="00921EE2"/>
    <w:rsid w:val="00922112"/>
    <w:rsid w:val="0092281A"/>
    <w:rsid w:val="00924AA6"/>
    <w:rsid w:val="00927CA1"/>
    <w:rsid w:val="009305E2"/>
    <w:rsid w:val="00930A69"/>
    <w:rsid w:val="00930D2B"/>
    <w:rsid w:val="009326CA"/>
    <w:rsid w:val="009347CF"/>
    <w:rsid w:val="00934A8A"/>
    <w:rsid w:val="00934DB4"/>
    <w:rsid w:val="00935B57"/>
    <w:rsid w:val="00935EAA"/>
    <w:rsid w:val="00936D29"/>
    <w:rsid w:val="00937B9A"/>
    <w:rsid w:val="0094135B"/>
    <w:rsid w:val="00945C56"/>
    <w:rsid w:val="00945DFF"/>
    <w:rsid w:val="009510E1"/>
    <w:rsid w:val="009515C2"/>
    <w:rsid w:val="009516A2"/>
    <w:rsid w:val="00952084"/>
    <w:rsid w:val="00952D09"/>
    <w:rsid w:val="009542A5"/>
    <w:rsid w:val="00956FB9"/>
    <w:rsid w:val="0096303C"/>
    <w:rsid w:val="009652CF"/>
    <w:rsid w:val="00967CC2"/>
    <w:rsid w:val="009702B7"/>
    <w:rsid w:val="00971D92"/>
    <w:rsid w:val="00973B3D"/>
    <w:rsid w:val="009751F5"/>
    <w:rsid w:val="009754AF"/>
    <w:rsid w:val="0097571F"/>
    <w:rsid w:val="0097572F"/>
    <w:rsid w:val="009835B8"/>
    <w:rsid w:val="0098501E"/>
    <w:rsid w:val="009853A6"/>
    <w:rsid w:val="00986D89"/>
    <w:rsid w:val="009905CF"/>
    <w:rsid w:val="00991041"/>
    <w:rsid w:val="00992F93"/>
    <w:rsid w:val="009946D9"/>
    <w:rsid w:val="00995565"/>
    <w:rsid w:val="00995A17"/>
    <w:rsid w:val="00995DC4"/>
    <w:rsid w:val="0099799E"/>
    <w:rsid w:val="00997C7B"/>
    <w:rsid w:val="009A16B8"/>
    <w:rsid w:val="009A1704"/>
    <w:rsid w:val="009A1E8F"/>
    <w:rsid w:val="009A1F56"/>
    <w:rsid w:val="009A4AAC"/>
    <w:rsid w:val="009A4BBE"/>
    <w:rsid w:val="009A5531"/>
    <w:rsid w:val="009A5719"/>
    <w:rsid w:val="009A6C35"/>
    <w:rsid w:val="009B18ED"/>
    <w:rsid w:val="009B1D89"/>
    <w:rsid w:val="009B2729"/>
    <w:rsid w:val="009B2C18"/>
    <w:rsid w:val="009B38AD"/>
    <w:rsid w:val="009B6216"/>
    <w:rsid w:val="009B66E4"/>
    <w:rsid w:val="009B7F3C"/>
    <w:rsid w:val="009C06DE"/>
    <w:rsid w:val="009C12BF"/>
    <w:rsid w:val="009C18C9"/>
    <w:rsid w:val="009C3CF0"/>
    <w:rsid w:val="009C4755"/>
    <w:rsid w:val="009C4C2F"/>
    <w:rsid w:val="009C5216"/>
    <w:rsid w:val="009C5DE4"/>
    <w:rsid w:val="009C6C25"/>
    <w:rsid w:val="009D0191"/>
    <w:rsid w:val="009D43D8"/>
    <w:rsid w:val="009D4B7E"/>
    <w:rsid w:val="009D5290"/>
    <w:rsid w:val="009D559B"/>
    <w:rsid w:val="009D6776"/>
    <w:rsid w:val="009E0AAE"/>
    <w:rsid w:val="009E113C"/>
    <w:rsid w:val="009E299B"/>
    <w:rsid w:val="009E40A1"/>
    <w:rsid w:val="009E4540"/>
    <w:rsid w:val="009E4A05"/>
    <w:rsid w:val="009E4E89"/>
    <w:rsid w:val="009E5DF9"/>
    <w:rsid w:val="009F1033"/>
    <w:rsid w:val="009F2021"/>
    <w:rsid w:val="009F21AA"/>
    <w:rsid w:val="009F4952"/>
    <w:rsid w:val="009F50E2"/>
    <w:rsid w:val="009F518B"/>
    <w:rsid w:val="009F5CCC"/>
    <w:rsid w:val="009F6D92"/>
    <w:rsid w:val="009F72C5"/>
    <w:rsid w:val="00A00243"/>
    <w:rsid w:val="00A00AFA"/>
    <w:rsid w:val="00A030D2"/>
    <w:rsid w:val="00A03514"/>
    <w:rsid w:val="00A03918"/>
    <w:rsid w:val="00A03E42"/>
    <w:rsid w:val="00A054F8"/>
    <w:rsid w:val="00A0586D"/>
    <w:rsid w:val="00A065CC"/>
    <w:rsid w:val="00A067CF"/>
    <w:rsid w:val="00A06C46"/>
    <w:rsid w:val="00A114D6"/>
    <w:rsid w:val="00A11507"/>
    <w:rsid w:val="00A127E3"/>
    <w:rsid w:val="00A12F13"/>
    <w:rsid w:val="00A13484"/>
    <w:rsid w:val="00A13AD4"/>
    <w:rsid w:val="00A14086"/>
    <w:rsid w:val="00A15056"/>
    <w:rsid w:val="00A170BB"/>
    <w:rsid w:val="00A21C3A"/>
    <w:rsid w:val="00A232F5"/>
    <w:rsid w:val="00A23BAA"/>
    <w:rsid w:val="00A24353"/>
    <w:rsid w:val="00A24951"/>
    <w:rsid w:val="00A2495C"/>
    <w:rsid w:val="00A24E41"/>
    <w:rsid w:val="00A25880"/>
    <w:rsid w:val="00A259E7"/>
    <w:rsid w:val="00A27020"/>
    <w:rsid w:val="00A27055"/>
    <w:rsid w:val="00A30132"/>
    <w:rsid w:val="00A32148"/>
    <w:rsid w:val="00A32302"/>
    <w:rsid w:val="00A32495"/>
    <w:rsid w:val="00A34242"/>
    <w:rsid w:val="00A35401"/>
    <w:rsid w:val="00A357DA"/>
    <w:rsid w:val="00A401D4"/>
    <w:rsid w:val="00A4192C"/>
    <w:rsid w:val="00A43ED7"/>
    <w:rsid w:val="00A47B4C"/>
    <w:rsid w:val="00A47CC8"/>
    <w:rsid w:val="00A509FA"/>
    <w:rsid w:val="00A55CFD"/>
    <w:rsid w:val="00A566B2"/>
    <w:rsid w:val="00A566D8"/>
    <w:rsid w:val="00A60290"/>
    <w:rsid w:val="00A603BB"/>
    <w:rsid w:val="00A61043"/>
    <w:rsid w:val="00A6200D"/>
    <w:rsid w:val="00A62BC4"/>
    <w:rsid w:val="00A62DC9"/>
    <w:rsid w:val="00A63218"/>
    <w:rsid w:val="00A638AA"/>
    <w:rsid w:val="00A64ADC"/>
    <w:rsid w:val="00A654B1"/>
    <w:rsid w:val="00A65872"/>
    <w:rsid w:val="00A65DE8"/>
    <w:rsid w:val="00A6665E"/>
    <w:rsid w:val="00A66F53"/>
    <w:rsid w:val="00A6785E"/>
    <w:rsid w:val="00A702D4"/>
    <w:rsid w:val="00A70724"/>
    <w:rsid w:val="00A70D01"/>
    <w:rsid w:val="00A71119"/>
    <w:rsid w:val="00A73AEF"/>
    <w:rsid w:val="00A7422D"/>
    <w:rsid w:val="00A75035"/>
    <w:rsid w:val="00A7542D"/>
    <w:rsid w:val="00A756E4"/>
    <w:rsid w:val="00A75A5E"/>
    <w:rsid w:val="00A76B97"/>
    <w:rsid w:val="00A807D4"/>
    <w:rsid w:val="00A80A4A"/>
    <w:rsid w:val="00A84635"/>
    <w:rsid w:val="00A86056"/>
    <w:rsid w:val="00A861B4"/>
    <w:rsid w:val="00A863DE"/>
    <w:rsid w:val="00A879DA"/>
    <w:rsid w:val="00A87F4C"/>
    <w:rsid w:val="00A90BD1"/>
    <w:rsid w:val="00A92438"/>
    <w:rsid w:val="00A9324D"/>
    <w:rsid w:val="00A95178"/>
    <w:rsid w:val="00A97CDF"/>
    <w:rsid w:val="00AA0C29"/>
    <w:rsid w:val="00AA267B"/>
    <w:rsid w:val="00AA32B1"/>
    <w:rsid w:val="00AA3B67"/>
    <w:rsid w:val="00AA467D"/>
    <w:rsid w:val="00AA6491"/>
    <w:rsid w:val="00AA7936"/>
    <w:rsid w:val="00AB1913"/>
    <w:rsid w:val="00AB25EF"/>
    <w:rsid w:val="00AB2BC4"/>
    <w:rsid w:val="00AB3D38"/>
    <w:rsid w:val="00AB6250"/>
    <w:rsid w:val="00AB7423"/>
    <w:rsid w:val="00AB7A9B"/>
    <w:rsid w:val="00AC0062"/>
    <w:rsid w:val="00AC0499"/>
    <w:rsid w:val="00AC2403"/>
    <w:rsid w:val="00AC36EF"/>
    <w:rsid w:val="00AC3770"/>
    <w:rsid w:val="00AC39ED"/>
    <w:rsid w:val="00AC417E"/>
    <w:rsid w:val="00AC4AF5"/>
    <w:rsid w:val="00AC6117"/>
    <w:rsid w:val="00AC64CF"/>
    <w:rsid w:val="00AC68CB"/>
    <w:rsid w:val="00AD058D"/>
    <w:rsid w:val="00AD0609"/>
    <w:rsid w:val="00AD06A6"/>
    <w:rsid w:val="00AD1DD0"/>
    <w:rsid w:val="00AD22F9"/>
    <w:rsid w:val="00AD41A1"/>
    <w:rsid w:val="00AD41A5"/>
    <w:rsid w:val="00AD4E4A"/>
    <w:rsid w:val="00AD5DEC"/>
    <w:rsid w:val="00AD666B"/>
    <w:rsid w:val="00AD69A3"/>
    <w:rsid w:val="00AE052E"/>
    <w:rsid w:val="00AE3966"/>
    <w:rsid w:val="00AE5525"/>
    <w:rsid w:val="00AE580C"/>
    <w:rsid w:val="00AE5BA5"/>
    <w:rsid w:val="00AF002E"/>
    <w:rsid w:val="00AF067F"/>
    <w:rsid w:val="00AF0B58"/>
    <w:rsid w:val="00AF256C"/>
    <w:rsid w:val="00AF2639"/>
    <w:rsid w:val="00AF4875"/>
    <w:rsid w:val="00AF4B13"/>
    <w:rsid w:val="00AF5408"/>
    <w:rsid w:val="00AF70EB"/>
    <w:rsid w:val="00AF7D17"/>
    <w:rsid w:val="00B00557"/>
    <w:rsid w:val="00B013F8"/>
    <w:rsid w:val="00B02B3D"/>
    <w:rsid w:val="00B04621"/>
    <w:rsid w:val="00B057EF"/>
    <w:rsid w:val="00B061C0"/>
    <w:rsid w:val="00B0769D"/>
    <w:rsid w:val="00B078D5"/>
    <w:rsid w:val="00B13A44"/>
    <w:rsid w:val="00B13C14"/>
    <w:rsid w:val="00B1519C"/>
    <w:rsid w:val="00B15387"/>
    <w:rsid w:val="00B168ED"/>
    <w:rsid w:val="00B202CB"/>
    <w:rsid w:val="00B20AB2"/>
    <w:rsid w:val="00B21624"/>
    <w:rsid w:val="00B21CB9"/>
    <w:rsid w:val="00B24C7C"/>
    <w:rsid w:val="00B26003"/>
    <w:rsid w:val="00B3103A"/>
    <w:rsid w:val="00B3110A"/>
    <w:rsid w:val="00B3186E"/>
    <w:rsid w:val="00B32565"/>
    <w:rsid w:val="00B349C9"/>
    <w:rsid w:val="00B34CFC"/>
    <w:rsid w:val="00B34EF3"/>
    <w:rsid w:val="00B35373"/>
    <w:rsid w:val="00B355B8"/>
    <w:rsid w:val="00B35AE7"/>
    <w:rsid w:val="00B35F74"/>
    <w:rsid w:val="00B369E8"/>
    <w:rsid w:val="00B373D5"/>
    <w:rsid w:val="00B37EE8"/>
    <w:rsid w:val="00B412BC"/>
    <w:rsid w:val="00B44193"/>
    <w:rsid w:val="00B45B66"/>
    <w:rsid w:val="00B47EA5"/>
    <w:rsid w:val="00B50FF8"/>
    <w:rsid w:val="00B517B0"/>
    <w:rsid w:val="00B52994"/>
    <w:rsid w:val="00B53B9B"/>
    <w:rsid w:val="00B53CB0"/>
    <w:rsid w:val="00B545E5"/>
    <w:rsid w:val="00B549E4"/>
    <w:rsid w:val="00B5501D"/>
    <w:rsid w:val="00B55349"/>
    <w:rsid w:val="00B56D48"/>
    <w:rsid w:val="00B57378"/>
    <w:rsid w:val="00B57CD3"/>
    <w:rsid w:val="00B60AD7"/>
    <w:rsid w:val="00B63D51"/>
    <w:rsid w:val="00B6635D"/>
    <w:rsid w:val="00B668E8"/>
    <w:rsid w:val="00B70258"/>
    <w:rsid w:val="00B70B8B"/>
    <w:rsid w:val="00B70E66"/>
    <w:rsid w:val="00B7267B"/>
    <w:rsid w:val="00B73D38"/>
    <w:rsid w:val="00B75195"/>
    <w:rsid w:val="00B7589D"/>
    <w:rsid w:val="00B763E6"/>
    <w:rsid w:val="00B76843"/>
    <w:rsid w:val="00B76C46"/>
    <w:rsid w:val="00B773EB"/>
    <w:rsid w:val="00B77559"/>
    <w:rsid w:val="00B80B99"/>
    <w:rsid w:val="00B828C2"/>
    <w:rsid w:val="00B82971"/>
    <w:rsid w:val="00B82E5A"/>
    <w:rsid w:val="00B82EE5"/>
    <w:rsid w:val="00B83469"/>
    <w:rsid w:val="00B83880"/>
    <w:rsid w:val="00B841EE"/>
    <w:rsid w:val="00B84374"/>
    <w:rsid w:val="00B84CA8"/>
    <w:rsid w:val="00B855E1"/>
    <w:rsid w:val="00B856DB"/>
    <w:rsid w:val="00B85F92"/>
    <w:rsid w:val="00B861B3"/>
    <w:rsid w:val="00B8620E"/>
    <w:rsid w:val="00B86498"/>
    <w:rsid w:val="00B87486"/>
    <w:rsid w:val="00B874A0"/>
    <w:rsid w:val="00B87A0A"/>
    <w:rsid w:val="00B9005E"/>
    <w:rsid w:val="00B9298C"/>
    <w:rsid w:val="00B95214"/>
    <w:rsid w:val="00B955B6"/>
    <w:rsid w:val="00BA0272"/>
    <w:rsid w:val="00BA092A"/>
    <w:rsid w:val="00BA1160"/>
    <w:rsid w:val="00BA1B00"/>
    <w:rsid w:val="00BA3703"/>
    <w:rsid w:val="00BA3907"/>
    <w:rsid w:val="00BA4503"/>
    <w:rsid w:val="00BA5AC4"/>
    <w:rsid w:val="00BA5B8F"/>
    <w:rsid w:val="00BA5DD5"/>
    <w:rsid w:val="00BA7065"/>
    <w:rsid w:val="00BA7336"/>
    <w:rsid w:val="00BA7B5D"/>
    <w:rsid w:val="00BA7F5E"/>
    <w:rsid w:val="00BB00BF"/>
    <w:rsid w:val="00BB0A5D"/>
    <w:rsid w:val="00BB31EC"/>
    <w:rsid w:val="00BB459F"/>
    <w:rsid w:val="00BB4FAC"/>
    <w:rsid w:val="00BB510B"/>
    <w:rsid w:val="00BB6C26"/>
    <w:rsid w:val="00BB6DBC"/>
    <w:rsid w:val="00BB7713"/>
    <w:rsid w:val="00BC0CAD"/>
    <w:rsid w:val="00BC1DA1"/>
    <w:rsid w:val="00BC2382"/>
    <w:rsid w:val="00BC2E87"/>
    <w:rsid w:val="00BC4B75"/>
    <w:rsid w:val="00BC6D92"/>
    <w:rsid w:val="00BD054C"/>
    <w:rsid w:val="00BD0C87"/>
    <w:rsid w:val="00BD1BEE"/>
    <w:rsid w:val="00BD244A"/>
    <w:rsid w:val="00BD44B2"/>
    <w:rsid w:val="00BD49C2"/>
    <w:rsid w:val="00BD524E"/>
    <w:rsid w:val="00BD60C7"/>
    <w:rsid w:val="00BD6C20"/>
    <w:rsid w:val="00BE0794"/>
    <w:rsid w:val="00BE088D"/>
    <w:rsid w:val="00BE3088"/>
    <w:rsid w:val="00BE329E"/>
    <w:rsid w:val="00BE3448"/>
    <w:rsid w:val="00BE388C"/>
    <w:rsid w:val="00BE44AC"/>
    <w:rsid w:val="00BE488E"/>
    <w:rsid w:val="00BE52A0"/>
    <w:rsid w:val="00BE545C"/>
    <w:rsid w:val="00BE5FD9"/>
    <w:rsid w:val="00BE628A"/>
    <w:rsid w:val="00BE6D6B"/>
    <w:rsid w:val="00BE7F7D"/>
    <w:rsid w:val="00BF0209"/>
    <w:rsid w:val="00BF1B9C"/>
    <w:rsid w:val="00BF291E"/>
    <w:rsid w:val="00BF5CF9"/>
    <w:rsid w:val="00BF5DBF"/>
    <w:rsid w:val="00BF5F6F"/>
    <w:rsid w:val="00C02258"/>
    <w:rsid w:val="00C041C6"/>
    <w:rsid w:val="00C057B0"/>
    <w:rsid w:val="00C06277"/>
    <w:rsid w:val="00C07188"/>
    <w:rsid w:val="00C07841"/>
    <w:rsid w:val="00C079F2"/>
    <w:rsid w:val="00C111B0"/>
    <w:rsid w:val="00C1182C"/>
    <w:rsid w:val="00C12169"/>
    <w:rsid w:val="00C13C1D"/>
    <w:rsid w:val="00C13ED0"/>
    <w:rsid w:val="00C14F23"/>
    <w:rsid w:val="00C15798"/>
    <w:rsid w:val="00C176B7"/>
    <w:rsid w:val="00C20375"/>
    <w:rsid w:val="00C20ABE"/>
    <w:rsid w:val="00C24363"/>
    <w:rsid w:val="00C264BC"/>
    <w:rsid w:val="00C3015F"/>
    <w:rsid w:val="00C3119B"/>
    <w:rsid w:val="00C31446"/>
    <w:rsid w:val="00C32B8E"/>
    <w:rsid w:val="00C35433"/>
    <w:rsid w:val="00C35F11"/>
    <w:rsid w:val="00C36907"/>
    <w:rsid w:val="00C36C5E"/>
    <w:rsid w:val="00C373A2"/>
    <w:rsid w:val="00C407B5"/>
    <w:rsid w:val="00C409E7"/>
    <w:rsid w:val="00C4194A"/>
    <w:rsid w:val="00C45B71"/>
    <w:rsid w:val="00C46279"/>
    <w:rsid w:val="00C46729"/>
    <w:rsid w:val="00C50188"/>
    <w:rsid w:val="00C50444"/>
    <w:rsid w:val="00C50A69"/>
    <w:rsid w:val="00C52690"/>
    <w:rsid w:val="00C52AFF"/>
    <w:rsid w:val="00C53AC1"/>
    <w:rsid w:val="00C540DF"/>
    <w:rsid w:val="00C54F01"/>
    <w:rsid w:val="00C563DB"/>
    <w:rsid w:val="00C5767C"/>
    <w:rsid w:val="00C60B45"/>
    <w:rsid w:val="00C60CBD"/>
    <w:rsid w:val="00C6199F"/>
    <w:rsid w:val="00C63D8A"/>
    <w:rsid w:val="00C66424"/>
    <w:rsid w:val="00C673BA"/>
    <w:rsid w:val="00C67741"/>
    <w:rsid w:val="00C7044B"/>
    <w:rsid w:val="00C72CB5"/>
    <w:rsid w:val="00C74A3D"/>
    <w:rsid w:val="00C74D70"/>
    <w:rsid w:val="00C76291"/>
    <w:rsid w:val="00C77974"/>
    <w:rsid w:val="00C7797F"/>
    <w:rsid w:val="00C77D15"/>
    <w:rsid w:val="00C80191"/>
    <w:rsid w:val="00C80F6A"/>
    <w:rsid w:val="00C82697"/>
    <w:rsid w:val="00C834D3"/>
    <w:rsid w:val="00C83C7A"/>
    <w:rsid w:val="00C8514E"/>
    <w:rsid w:val="00C8537E"/>
    <w:rsid w:val="00C859E3"/>
    <w:rsid w:val="00C86870"/>
    <w:rsid w:val="00C86D7C"/>
    <w:rsid w:val="00C8743F"/>
    <w:rsid w:val="00C87F26"/>
    <w:rsid w:val="00C87F2B"/>
    <w:rsid w:val="00C9016F"/>
    <w:rsid w:val="00C90BB1"/>
    <w:rsid w:val="00C91516"/>
    <w:rsid w:val="00C91FD6"/>
    <w:rsid w:val="00C923F0"/>
    <w:rsid w:val="00C92746"/>
    <w:rsid w:val="00C93843"/>
    <w:rsid w:val="00C93F2C"/>
    <w:rsid w:val="00C94AE4"/>
    <w:rsid w:val="00C96535"/>
    <w:rsid w:val="00C976C1"/>
    <w:rsid w:val="00C97D91"/>
    <w:rsid w:val="00CA1366"/>
    <w:rsid w:val="00CA14CA"/>
    <w:rsid w:val="00CA1891"/>
    <w:rsid w:val="00CA1EAA"/>
    <w:rsid w:val="00CA2F25"/>
    <w:rsid w:val="00CA7B76"/>
    <w:rsid w:val="00CA7DA2"/>
    <w:rsid w:val="00CB09FA"/>
    <w:rsid w:val="00CB0E4D"/>
    <w:rsid w:val="00CB0EDA"/>
    <w:rsid w:val="00CB2AF7"/>
    <w:rsid w:val="00CB38B5"/>
    <w:rsid w:val="00CB4831"/>
    <w:rsid w:val="00CB4D79"/>
    <w:rsid w:val="00CB4FAA"/>
    <w:rsid w:val="00CB58AF"/>
    <w:rsid w:val="00CB77C6"/>
    <w:rsid w:val="00CB7AFF"/>
    <w:rsid w:val="00CC0754"/>
    <w:rsid w:val="00CC1CB3"/>
    <w:rsid w:val="00CC4421"/>
    <w:rsid w:val="00CC4EEA"/>
    <w:rsid w:val="00CC606F"/>
    <w:rsid w:val="00CC660B"/>
    <w:rsid w:val="00CC6EFD"/>
    <w:rsid w:val="00CD1412"/>
    <w:rsid w:val="00CD459F"/>
    <w:rsid w:val="00CD6066"/>
    <w:rsid w:val="00CD67E9"/>
    <w:rsid w:val="00CD6A8E"/>
    <w:rsid w:val="00CD7B92"/>
    <w:rsid w:val="00CE0AD1"/>
    <w:rsid w:val="00CE2159"/>
    <w:rsid w:val="00CE58BB"/>
    <w:rsid w:val="00CE5CC7"/>
    <w:rsid w:val="00CE6269"/>
    <w:rsid w:val="00CE646D"/>
    <w:rsid w:val="00CF23E3"/>
    <w:rsid w:val="00CF2890"/>
    <w:rsid w:val="00CF33B3"/>
    <w:rsid w:val="00CF4E31"/>
    <w:rsid w:val="00CF64C4"/>
    <w:rsid w:val="00CF67E0"/>
    <w:rsid w:val="00D0072E"/>
    <w:rsid w:val="00D0077D"/>
    <w:rsid w:val="00D01A0D"/>
    <w:rsid w:val="00D01E72"/>
    <w:rsid w:val="00D022E7"/>
    <w:rsid w:val="00D0305A"/>
    <w:rsid w:val="00D0364F"/>
    <w:rsid w:val="00D04592"/>
    <w:rsid w:val="00D0477F"/>
    <w:rsid w:val="00D1431E"/>
    <w:rsid w:val="00D14826"/>
    <w:rsid w:val="00D14CE0"/>
    <w:rsid w:val="00D15005"/>
    <w:rsid w:val="00D1697F"/>
    <w:rsid w:val="00D17C53"/>
    <w:rsid w:val="00D17D49"/>
    <w:rsid w:val="00D20239"/>
    <w:rsid w:val="00D203CC"/>
    <w:rsid w:val="00D2062E"/>
    <w:rsid w:val="00D22162"/>
    <w:rsid w:val="00D22413"/>
    <w:rsid w:val="00D23B23"/>
    <w:rsid w:val="00D24001"/>
    <w:rsid w:val="00D243D6"/>
    <w:rsid w:val="00D24C0D"/>
    <w:rsid w:val="00D25DB2"/>
    <w:rsid w:val="00D26FF7"/>
    <w:rsid w:val="00D272F7"/>
    <w:rsid w:val="00D27C26"/>
    <w:rsid w:val="00D31875"/>
    <w:rsid w:val="00D32897"/>
    <w:rsid w:val="00D328D4"/>
    <w:rsid w:val="00D33386"/>
    <w:rsid w:val="00D34332"/>
    <w:rsid w:val="00D34CBE"/>
    <w:rsid w:val="00D34D41"/>
    <w:rsid w:val="00D37014"/>
    <w:rsid w:val="00D41D44"/>
    <w:rsid w:val="00D42FCA"/>
    <w:rsid w:val="00D43B11"/>
    <w:rsid w:val="00D444C4"/>
    <w:rsid w:val="00D4470A"/>
    <w:rsid w:val="00D46541"/>
    <w:rsid w:val="00D474EC"/>
    <w:rsid w:val="00D5010C"/>
    <w:rsid w:val="00D526CE"/>
    <w:rsid w:val="00D53ED1"/>
    <w:rsid w:val="00D53EE3"/>
    <w:rsid w:val="00D550D4"/>
    <w:rsid w:val="00D561B8"/>
    <w:rsid w:val="00D569CD"/>
    <w:rsid w:val="00D57ACF"/>
    <w:rsid w:val="00D60A3A"/>
    <w:rsid w:val="00D60D58"/>
    <w:rsid w:val="00D6160D"/>
    <w:rsid w:val="00D61A84"/>
    <w:rsid w:val="00D62EC6"/>
    <w:rsid w:val="00D6522B"/>
    <w:rsid w:val="00D6556A"/>
    <w:rsid w:val="00D65737"/>
    <w:rsid w:val="00D663AE"/>
    <w:rsid w:val="00D73D9D"/>
    <w:rsid w:val="00D73E9A"/>
    <w:rsid w:val="00D745E2"/>
    <w:rsid w:val="00D75027"/>
    <w:rsid w:val="00D76E5C"/>
    <w:rsid w:val="00D76E80"/>
    <w:rsid w:val="00D77EDB"/>
    <w:rsid w:val="00D81912"/>
    <w:rsid w:val="00D83832"/>
    <w:rsid w:val="00D84912"/>
    <w:rsid w:val="00D86249"/>
    <w:rsid w:val="00D86932"/>
    <w:rsid w:val="00D9111C"/>
    <w:rsid w:val="00D913E6"/>
    <w:rsid w:val="00D918E0"/>
    <w:rsid w:val="00D91A92"/>
    <w:rsid w:val="00D93380"/>
    <w:rsid w:val="00D93D8D"/>
    <w:rsid w:val="00D942B3"/>
    <w:rsid w:val="00D976EA"/>
    <w:rsid w:val="00DA13E9"/>
    <w:rsid w:val="00DA18EF"/>
    <w:rsid w:val="00DA1D8A"/>
    <w:rsid w:val="00DA20D6"/>
    <w:rsid w:val="00DA27D8"/>
    <w:rsid w:val="00DA5265"/>
    <w:rsid w:val="00DA6617"/>
    <w:rsid w:val="00DA66D5"/>
    <w:rsid w:val="00DB12D6"/>
    <w:rsid w:val="00DB4FBE"/>
    <w:rsid w:val="00DB5F50"/>
    <w:rsid w:val="00DB65BA"/>
    <w:rsid w:val="00DB67DE"/>
    <w:rsid w:val="00DC02B4"/>
    <w:rsid w:val="00DC166F"/>
    <w:rsid w:val="00DC330A"/>
    <w:rsid w:val="00DC3BA7"/>
    <w:rsid w:val="00DC5241"/>
    <w:rsid w:val="00DC6307"/>
    <w:rsid w:val="00DC7414"/>
    <w:rsid w:val="00DC7837"/>
    <w:rsid w:val="00DD064D"/>
    <w:rsid w:val="00DD06D3"/>
    <w:rsid w:val="00DD07E1"/>
    <w:rsid w:val="00DD0B1B"/>
    <w:rsid w:val="00DD30FD"/>
    <w:rsid w:val="00DD487F"/>
    <w:rsid w:val="00DD5B19"/>
    <w:rsid w:val="00DD616E"/>
    <w:rsid w:val="00DD6759"/>
    <w:rsid w:val="00DE2126"/>
    <w:rsid w:val="00DE3192"/>
    <w:rsid w:val="00DE3464"/>
    <w:rsid w:val="00DE6F09"/>
    <w:rsid w:val="00DE76A2"/>
    <w:rsid w:val="00DE76BF"/>
    <w:rsid w:val="00DE79FF"/>
    <w:rsid w:val="00DF1B94"/>
    <w:rsid w:val="00DF1D0F"/>
    <w:rsid w:val="00DF2307"/>
    <w:rsid w:val="00DF28C0"/>
    <w:rsid w:val="00DF37D3"/>
    <w:rsid w:val="00DF3FF1"/>
    <w:rsid w:val="00DF48BE"/>
    <w:rsid w:val="00DF5144"/>
    <w:rsid w:val="00DF5733"/>
    <w:rsid w:val="00DF6B8A"/>
    <w:rsid w:val="00DF6F09"/>
    <w:rsid w:val="00DF72EA"/>
    <w:rsid w:val="00DF7A02"/>
    <w:rsid w:val="00E01691"/>
    <w:rsid w:val="00E02554"/>
    <w:rsid w:val="00E029BD"/>
    <w:rsid w:val="00E03FF6"/>
    <w:rsid w:val="00E04F16"/>
    <w:rsid w:val="00E06220"/>
    <w:rsid w:val="00E066BF"/>
    <w:rsid w:val="00E07945"/>
    <w:rsid w:val="00E079AE"/>
    <w:rsid w:val="00E11940"/>
    <w:rsid w:val="00E13355"/>
    <w:rsid w:val="00E13922"/>
    <w:rsid w:val="00E14363"/>
    <w:rsid w:val="00E15638"/>
    <w:rsid w:val="00E173F1"/>
    <w:rsid w:val="00E17594"/>
    <w:rsid w:val="00E17F66"/>
    <w:rsid w:val="00E21042"/>
    <w:rsid w:val="00E22467"/>
    <w:rsid w:val="00E22656"/>
    <w:rsid w:val="00E23CD5"/>
    <w:rsid w:val="00E240DA"/>
    <w:rsid w:val="00E24385"/>
    <w:rsid w:val="00E25D9A"/>
    <w:rsid w:val="00E25DD7"/>
    <w:rsid w:val="00E25F87"/>
    <w:rsid w:val="00E2683A"/>
    <w:rsid w:val="00E27675"/>
    <w:rsid w:val="00E27752"/>
    <w:rsid w:val="00E27876"/>
    <w:rsid w:val="00E31507"/>
    <w:rsid w:val="00E33270"/>
    <w:rsid w:val="00E33BC0"/>
    <w:rsid w:val="00E342DF"/>
    <w:rsid w:val="00E35485"/>
    <w:rsid w:val="00E35762"/>
    <w:rsid w:val="00E35B73"/>
    <w:rsid w:val="00E35F86"/>
    <w:rsid w:val="00E36702"/>
    <w:rsid w:val="00E36C11"/>
    <w:rsid w:val="00E373DE"/>
    <w:rsid w:val="00E37BD6"/>
    <w:rsid w:val="00E40A30"/>
    <w:rsid w:val="00E42053"/>
    <w:rsid w:val="00E430A2"/>
    <w:rsid w:val="00E444D2"/>
    <w:rsid w:val="00E4577E"/>
    <w:rsid w:val="00E4616B"/>
    <w:rsid w:val="00E47218"/>
    <w:rsid w:val="00E4753A"/>
    <w:rsid w:val="00E4781D"/>
    <w:rsid w:val="00E507F4"/>
    <w:rsid w:val="00E5095C"/>
    <w:rsid w:val="00E50C2E"/>
    <w:rsid w:val="00E5125C"/>
    <w:rsid w:val="00E5169B"/>
    <w:rsid w:val="00E51A80"/>
    <w:rsid w:val="00E51CE6"/>
    <w:rsid w:val="00E52378"/>
    <w:rsid w:val="00E527C0"/>
    <w:rsid w:val="00E53F31"/>
    <w:rsid w:val="00E5639F"/>
    <w:rsid w:val="00E574B9"/>
    <w:rsid w:val="00E57A80"/>
    <w:rsid w:val="00E60CBE"/>
    <w:rsid w:val="00E61BCC"/>
    <w:rsid w:val="00E62699"/>
    <w:rsid w:val="00E63F8E"/>
    <w:rsid w:val="00E65C13"/>
    <w:rsid w:val="00E6624D"/>
    <w:rsid w:val="00E66C7F"/>
    <w:rsid w:val="00E7018C"/>
    <w:rsid w:val="00E725B7"/>
    <w:rsid w:val="00E74296"/>
    <w:rsid w:val="00E74628"/>
    <w:rsid w:val="00E74D75"/>
    <w:rsid w:val="00E800A1"/>
    <w:rsid w:val="00E82D6E"/>
    <w:rsid w:val="00E832CC"/>
    <w:rsid w:val="00E837BD"/>
    <w:rsid w:val="00E837D6"/>
    <w:rsid w:val="00E8385B"/>
    <w:rsid w:val="00E83C5D"/>
    <w:rsid w:val="00E83F81"/>
    <w:rsid w:val="00E840CB"/>
    <w:rsid w:val="00E85E62"/>
    <w:rsid w:val="00E85EF8"/>
    <w:rsid w:val="00E86CA8"/>
    <w:rsid w:val="00E875CF"/>
    <w:rsid w:val="00E90569"/>
    <w:rsid w:val="00E93B1F"/>
    <w:rsid w:val="00E94535"/>
    <w:rsid w:val="00E9520F"/>
    <w:rsid w:val="00E966CF"/>
    <w:rsid w:val="00E96EC4"/>
    <w:rsid w:val="00EA1228"/>
    <w:rsid w:val="00EA1F07"/>
    <w:rsid w:val="00EA2C65"/>
    <w:rsid w:val="00EA2CE6"/>
    <w:rsid w:val="00EA31CD"/>
    <w:rsid w:val="00EA3539"/>
    <w:rsid w:val="00EA385F"/>
    <w:rsid w:val="00EA420C"/>
    <w:rsid w:val="00EA5547"/>
    <w:rsid w:val="00EA719B"/>
    <w:rsid w:val="00EA754B"/>
    <w:rsid w:val="00EB0059"/>
    <w:rsid w:val="00EB02AA"/>
    <w:rsid w:val="00EB19FF"/>
    <w:rsid w:val="00EB2C6B"/>
    <w:rsid w:val="00EB302C"/>
    <w:rsid w:val="00EB32A1"/>
    <w:rsid w:val="00EB3F3F"/>
    <w:rsid w:val="00EB46BF"/>
    <w:rsid w:val="00EB7655"/>
    <w:rsid w:val="00EB7A29"/>
    <w:rsid w:val="00EB7B49"/>
    <w:rsid w:val="00EC0956"/>
    <w:rsid w:val="00EC0FD4"/>
    <w:rsid w:val="00EC1841"/>
    <w:rsid w:val="00EC1973"/>
    <w:rsid w:val="00EC4179"/>
    <w:rsid w:val="00EC657A"/>
    <w:rsid w:val="00EC6AC2"/>
    <w:rsid w:val="00EC6EDD"/>
    <w:rsid w:val="00ED1DEB"/>
    <w:rsid w:val="00ED2CB3"/>
    <w:rsid w:val="00ED5FA2"/>
    <w:rsid w:val="00ED6415"/>
    <w:rsid w:val="00ED6D4A"/>
    <w:rsid w:val="00ED7F29"/>
    <w:rsid w:val="00EE0893"/>
    <w:rsid w:val="00EE1126"/>
    <w:rsid w:val="00EE12FC"/>
    <w:rsid w:val="00EE1B7D"/>
    <w:rsid w:val="00EE4149"/>
    <w:rsid w:val="00EE4F74"/>
    <w:rsid w:val="00EE5B9B"/>
    <w:rsid w:val="00EE6089"/>
    <w:rsid w:val="00EE64CB"/>
    <w:rsid w:val="00EE6BD4"/>
    <w:rsid w:val="00EE6F6C"/>
    <w:rsid w:val="00EE7387"/>
    <w:rsid w:val="00EF01B9"/>
    <w:rsid w:val="00EF2138"/>
    <w:rsid w:val="00EF2E6A"/>
    <w:rsid w:val="00F008AC"/>
    <w:rsid w:val="00F03471"/>
    <w:rsid w:val="00F0416B"/>
    <w:rsid w:val="00F04D4A"/>
    <w:rsid w:val="00F055F1"/>
    <w:rsid w:val="00F058A3"/>
    <w:rsid w:val="00F05F1C"/>
    <w:rsid w:val="00F06383"/>
    <w:rsid w:val="00F06BFC"/>
    <w:rsid w:val="00F12838"/>
    <w:rsid w:val="00F1378B"/>
    <w:rsid w:val="00F13BFE"/>
    <w:rsid w:val="00F14440"/>
    <w:rsid w:val="00F154C8"/>
    <w:rsid w:val="00F15830"/>
    <w:rsid w:val="00F163F7"/>
    <w:rsid w:val="00F1659A"/>
    <w:rsid w:val="00F169CB"/>
    <w:rsid w:val="00F17D93"/>
    <w:rsid w:val="00F2063C"/>
    <w:rsid w:val="00F21F1D"/>
    <w:rsid w:val="00F22BF1"/>
    <w:rsid w:val="00F233BE"/>
    <w:rsid w:val="00F23566"/>
    <w:rsid w:val="00F2372A"/>
    <w:rsid w:val="00F24564"/>
    <w:rsid w:val="00F24FC5"/>
    <w:rsid w:val="00F309AB"/>
    <w:rsid w:val="00F30AEF"/>
    <w:rsid w:val="00F32533"/>
    <w:rsid w:val="00F340F1"/>
    <w:rsid w:val="00F3512C"/>
    <w:rsid w:val="00F3574E"/>
    <w:rsid w:val="00F365B7"/>
    <w:rsid w:val="00F365CC"/>
    <w:rsid w:val="00F43282"/>
    <w:rsid w:val="00F4427D"/>
    <w:rsid w:val="00F44FE6"/>
    <w:rsid w:val="00F45246"/>
    <w:rsid w:val="00F45A38"/>
    <w:rsid w:val="00F45E70"/>
    <w:rsid w:val="00F46709"/>
    <w:rsid w:val="00F502B1"/>
    <w:rsid w:val="00F519E7"/>
    <w:rsid w:val="00F51B60"/>
    <w:rsid w:val="00F538C4"/>
    <w:rsid w:val="00F53F92"/>
    <w:rsid w:val="00F541AA"/>
    <w:rsid w:val="00F54F8E"/>
    <w:rsid w:val="00F55B6A"/>
    <w:rsid w:val="00F56228"/>
    <w:rsid w:val="00F568E6"/>
    <w:rsid w:val="00F56CC4"/>
    <w:rsid w:val="00F5751E"/>
    <w:rsid w:val="00F67A2C"/>
    <w:rsid w:val="00F67AA7"/>
    <w:rsid w:val="00F74E07"/>
    <w:rsid w:val="00F76299"/>
    <w:rsid w:val="00F76642"/>
    <w:rsid w:val="00F77BAE"/>
    <w:rsid w:val="00F77E7C"/>
    <w:rsid w:val="00F80415"/>
    <w:rsid w:val="00F81AA4"/>
    <w:rsid w:val="00F83975"/>
    <w:rsid w:val="00F84B92"/>
    <w:rsid w:val="00F85448"/>
    <w:rsid w:val="00F87519"/>
    <w:rsid w:val="00F87B13"/>
    <w:rsid w:val="00F87C22"/>
    <w:rsid w:val="00F90E73"/>
    <w:rsid w:val="00F948C0"/>
    <w:rsid w:val="00F9502F"/>
    <w:rsid w:val="00F952B1"/>
    <w:rsid w:val="00F95C57"/>
    <w:rsid w:val="00F95FD9"/>
    <w:rsid w:val="00F973CE"/>
    <w:rsid w:val="00FA1375"/>
    <w:rsid w:val="00FA27EF"/>
    <w:rsid w:val="00FA5D8D"/>
    <w:rsid w:val="00FA7249"/>
    <w:rsid w:val="00FA79C4"/>
    <w:rsid w:val="00FB01B7"/>
    <w:rsid w:val="00FB1368"/>
    <w:rsid w:val="00FB34E7"/>
    <w:rsid w:val="00FB4644"/>
    <w:rsid w:val="00FB46D0"/>
    <w:rsid w:val="00FB5D74"/>
    <w:rsid w:val="00FB65CA"/>
    <w:rsid w:val="00FB69DB"/>
    <w:rsid w:val="00FB6B40"/>
    <w:rsid w:val="00FB6CD9"/>
    <w:rsid w:val="00FC0C2E"/>
    <w:rsid w:val="00FC1E5F"/>
    <w:rsid w:val="00FC2056"/>
    <w:rsid w:val="00FC2211"/>
    <w:rsid w:val="00FC3D55"/>
    <w:rsid w:val="00FC3F86"/>
    <w:rsid w:val="00FC4438"/>
    <w:rsid w:val="00FC4E2A"/>
    <w:rsid w:val="00FC6BC8"/>
    <w:rsid w:val="00FC7208"/>
    <w:rsid w:val="00FC7468"/>
    <w:rsid w:val="00FD1108"/>
    <w:rsid w:val="00FD2B53"/>
    <w:rsid w:val="00FD2F05"/>
    <w:rsid w:val="00FD4DF6"/>
    <w:rsid w:val="00FD60DD"/>
    <w:rsid w:val="00FD6448"/>
    <w:rsid w:val="00FD6D12"/>
    <w:rsid w:val="00FD70B7"/>
    <w:rsid w:val="00FD71F3"/>
    <w:rsid w:val="00FE0FD3"/>
    <w:rsid w:val="00FE2CE0"/>
    <w:rsid w:val="00FE524C"/>
    <w:rsid w:val="00FE65C0"/>
    <w:rsid w:val="00FE6DE9"/>
    <w:rsid w:val="00FF0047"/>
    <w:rsid w:val="00FF02F5"/>
    <w:rsid w:val="00FF0378"/>
    <w:rsid w:val="00FF11B4"/>
    <w:rsid w:val="00FF3853"/>
    <w:rsid w:val="00FF3E03"/>
    <w:rsid w:val="00FF4822"/>
    <w:rsid w:val="00FF58B3"/>
    <w:rsid w:val="00FF7EC1"/>
    <w:rsid w:val="02FFEBBE"/>
    <w:rsid w:val="29448DA0"/>
    <w:rsid w:val="37B8EA15"/>
    <w:rsid w:val="45F7C61F"/>
    <w:rsid w:val="4F4064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
    </o:shapedefaults>
    <o:shapelayout v:ext="edit">
      <o:idmap v:ext="edit" data="2"/>
    </o:shapelayout>
  </w:shapeDefaults>
  <w:decimalSymbol w:val=","/>
  <w:listSeparator w:val=";"/>
  <w14:docId w14:val="7D7EB297"/>
  <w15:docId w15:val="{CAD4DF23-7204-4D0B-9873-C4D73607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ascii="Arial" w:hAnsi="Arial"/>
      <w:lang w:eastAsia="zh-CN"/>
    </w:rPr>
  </w:style>
  <w:style w:type="paragraph" w:styleId="Heading1">
    <w:name w:val="heading 1"/>
    <w:basedOn w:val="Normal"/>
    <w:next w:val="Normal"/>
    <w:qFormat/>
    <w:pPr>
      <w:keepNext/>
      <w:spacing w:after="240"/>
      <w:outlineLvl w:val="0"/>
    </w:pPr>
    <w:rPr>
      <w:rFonts w:cs="Arial"/>
      <w:b/>
      <w:bCs/>
      <w:kern w:val="32"/>
      <w:sz w:val="24"/>
      <w:szCs w:val="32"/>
    </w:rPr>
  </w:style>
  <w:style w:type="paragraph" w:styleId="Heading2">
    <w:name w:val="heading 2"/>
    <w:basedOn w:val="Normal"/>
    <w:next w:val="Normal"/>
    <w:qFormat/>
    <w:pPr>
      <w:keepNext/>
      <w:spacing w:before="240" w:after="60"/>
      <w:outlineLvl w:val="1"/>
    </w:pPr>
    <w:rPr>
      <w:rFonts w:cs="Arial"/>
      <w:b/>
      <w:bCs/>
      <w:iCs/>
      <w:sz w:val="22"/>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basedOn w:val="Normal"/>
    <w:pPr>
      <w:spacing w:line="200" w:lineRule="atLeast"/>
    </w:pPr>
    <w:rPr>
      <w:sz w:val="14"/>
      <w:szCs w:val="14"/>
    </w:rPr>
  </w:style>
  <w:style w:type="paragraph" w:styleId="NormalWeb">
    <w:name w:val="Normal (Web)"/>
    <w:basedOn w:val="Normal"/>
    <w:uiPriority w:val="99"/>
    <w:semiHidden/>
    <w:pPr>
      <w:spacing w:before="100" w:beforeAutospacing="1" w:after="100" w:afterAutospacing="1" w:line="240" w:lineRule="auto"/>
    </w:pPr>
    <w:rPr>
      <w:rFonts w:ascii="Verdana" w:eastAsia="Arial Unicode MS" w:hAnsi="Verdana" w:cs="Arial Unicode MS"/>
      <w:color w:val="000000"/>
      <w:lang w:eastAsia="da-DK"/>
    </w:rPr>
  </w:style>
  <w:style w:type="paragraph" w:styleId="Header">
    <w:name w:val="header"/>
    <w:basedOn w:val="Normal"/>
    <w:semiHidden/>
    <w:pPr>
      <w:tabs>
        <w:tab w:val="center" w:pos="4819"/>
        <w:tab w:val="right" w:pos="9638"/>
      </w:tabs>
    </w:pPr>
  </w:style>
  <w:style w:type="paragraph" w:styleId="Footer">
    <w:name w:val="footer"/>
    <w:basedOn w:val="Normal"/>
    <w:link w:val="FooterChar"/>
    <w:uiPriority w:val="99"/>
    <w:pPr>
      <w:tabs>
        <w:tab w:val="center" w:pos="4819"/>
        <w:tab w:val="right" w:pos="9638"/>
      </w:tabs>
    </w:pPr>
    <w:rPr>
      <w:sz w:val="14"/>
      <w:szCs w:val="14"/>
    </w:rPr>
  </w:style>
  <w:style w:type="character" w:styleId="PageNumber">
    <w:name w:val="page number"/>
    <w:basedOn w:val="DefaultParagraphFont"/>
    <w:semiHidden/>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semiHidden/>
    <w:pPr>
      <w:spacing w:line="240" w:lineRule="auto"/>
    </w:pPr>
    <w:rPr>
      <w:rFonts w:eastAsia="Times New Roman"/>
      <w:b/>
      <w:sz w:val="22"/>
      <w:lang w:val="de-DE" w:eastAsia="de-DE"/>
    </w:rPr>
  </w:style>
  <w:style w:type="paragraph" w:styleId="ListNumber">
    <w:name w:val="List Number"/>
    <w:basedOn w:val="Normal"/>
    <w:semiHidden/>
    <w:pPr>
      <w:numPr>
        <w:numId w:val="1"/>
      </w:numPr>
      <w:tabs>
        <w:tab w:val="left" w:pos="567"/>
        <w:tab w:val="left" w:pos="851"/>
      </w:tabs>
      <w:spacing w:after="120" w:line="288" w:lineRule="auto"/>
      <w:ind w:left="357" w:hanging="357"/>
    </w:pPr>
    <w:rPr>
      <w:rFonts w:ascii="Times New Roman" w:eastAsia="Times New Roman" w:hAnsi="Times New Roman"/>
      <w:sz w:val="24"/>
      <w:lang w:eastAsia="da-DK"/>
    </w:rPr>
  </w:style>
  <w:style w:type="character" w:styleId="Strong">
    <w:name w:val="Strong"/>
    <w:uiPriority w:val="22"/>
    <w:qFormat/>
    <w:rPr>
      <w:b/>
      <w:bCs/>
    </w:rPr>
  </w:style>
  <w:style w:type="character" w:styleId="Hyperlink">
    <w:name w:val="Hyperlink"/>
    <w:uiPriority w:val="99"/>
    <w:unhideWhenUsed/>
    <w:rsid w:val="00394583"/>
    <w:rPr>
      <w:color w:val="0000FF"/>
      <w:u w:val="single"/>
    </w:rPr>
  </w:style>
  <w:style w:type="paragraph" w:styleId="ListParagraph">
    <w:name w:val="List Paragraph"/>
    <w:basedOn w:val="Normal"/>
    <w:link w:val="ListParagraphChar"/>
    <w:uiPriority w:val="1"/>
    <w:qFormat/>
    <w:rsid w:val="00231823"/>
    <w:pPr>
      <w:ind w:left="720"/>
      <w:contextualSpacing/>
    </w:pPr>
    <w:rPr>
      <w:rFonts w:eastAsia="Calibri"/>
      <w:szCs w:val="22"/>
      <w:lang w:eastAsia="en-US"/>
    </w:rPr>
  </w:style>
  <w:style w:type="paragraph" w:customStyle="1" w:styleId="Bullets-grbrdteks">
    <w:name w:val="Bullets - grå brødteks"/>
    <w:basedOn w:val="Normal"/>
    <w:link w:val="Bullets-grbrdteksTegn"/>
    <w:qFormat/>
    <w:rsid w:val="00B37EE8"/>
    <w:pPr>
      <w:numPr>
        <w:numId w:val="3"/>
      </w:numPr>
      <w:tabs>
        <w:tab w:val="left" w:pos="426"/>
      </w:tabs>
      <w:spacing w:before="60" w:after="60" w:line="300" w:lineRule="auto"/>
    </w:pPr>
    <w:rPr>
      <w:rFonts w:eastAsia="Times New Roman"/>
      <w:bCs/>
      <w:color w:val="696E68"/>
      <w:sz w:val="22"/>
      <w:szCs w:val="22"/>
      <w:lang w:eastAsia="da-DK"/>
    </w:rPr>
  </w:style>
  <w:style w:type="character" w:customStyle="1" w:styleId="Bullets-grbrdteksTegn">
    <w:name w:val="Bullets - grå brødteks Tegn"/>
    <w:link w:val="Bullets-grbrdteks"/>
    <w:rsid w:val="00B37EE8"/>
    <w:rPr>
      <w:rFonts w:ascii="Arial" w:eastAsia="Times New Roman" w:hAnsi="Arial"/>
      <w:bCs/>
      <w:color w:val="696E68"/>
      <w:sz w:val="22"/>
      <w:szCs w:val="22"/>
    </w:rPr>
  </w:style>
  <w:style w:type="paragraph" w:styleId="BalloonText">
    <w:name w:val="Balloon Text"/>
    <w:basedOn w:val="Normal"/>
    <w:link w:val="BalloonTextChar"/>
    <w:uiPriority w:val="99"/>
    <w:semiHidden/>
    <w:unhideWhenUsed/>
    <w:rsid w:val="007D2FC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D2FC9"/>
    <w:rPr>
      <w:rFonts w:ascii="Tahoma" w:hAnsi="Tahoma" w:cs="Tahoma"/>
      <w:sz w:val="16"/>
      <w:szCs w:val="16"/>
      <w:lang w:eastAsia="zh-CN"/>
    </w:rPr>
  </w:style>
  <w:style w:type="paragraph" w:customStyle="1" w:styleId="Bullets-itekst">
    <w:name w:val="Bullets - i tekst"/>
    <w:basedOn w:val="BodyText"/>
    <w:rsid w:val="00AE580C"/>
    <w:pPr>
      <w:tabs>
        <w:tab w:val="left" w:pos="-31680"/>
      </w:tabs>
      <w:spacing w:before="40" w:after="40" w:line="240" w:lineRule="exact"/>
      <w:ind w:left="198" w:hanging="198"/>
    </w:pPr>
    <w:rPr>
      <w:rFonts w:ascii="Felbridge DONG Energy Light" w:hAnsi="Felbridge DONG Energy Light"/>
      <w:b w:val="0"/>
      <w:color w:val="212120"/>
      <w:kern w:val="28"/>
      <w:sz w:val="16"/>
      <w:szCs w:val="16"/>
      <w:lang w:val="da-DK" w:eastAsia="da-DK"/>
    </w:rPr>
  </w:style>
  <w:style w:type="character" w:styleId="FollowedHyperlink">
    <w:name w:val="FollowedHyperlink"/>
    <w:uiPriority w:val="99"/>
    <w:semiHidden/>
    <w:unhideWhenUsed/>
    <w:rsid w:val="00AE580C"/>
    <w:rPr>
      <w:color w:val="800080"/>
      <w:u w:val="single"/>
    </w:rPr>
  </w:style>
  <w:style w:type="paragraph" w:customStyle="1" w:styleId="Brdtekst-eksternrapport">
    <w:name w:val="Brødtekst - ekstern rapport"/>
    <w:basedOn w:val="Normal"/>
    <w:link w:val="Brdtekst-eksternrapportTegn"/>
    <w:qFormat/>
    <w:rsid w:val="00C92746"/>
    <w:pPr>
      <w:tabs>
        <w:tab w:val="left" w:pos="1304"/>
      </w:tabs>
      <w:spacing w:before="60" w:after="60" w:line="300" w:lineRule="auto"/>
    </w:pPr>
    <w:rPr>
      <w:rFonts w:eastAsia="Times New Roman"/>
      <w:bCs/>
      <w:noProof/>
      <w:color w:val="000000"/>
      <w:sz w:val="21"/>
      <w:szCs w:val="22"/>
      <w:lang w:eastAsia="da-DK"/>
    </w:rPr>
  </w:style>
  <w:style w:type="character" w:customStyle="1" w:styleId="Brdtekst-eksternrapportTegn">
    <w:name w:val="Brødtekst - ekstern rapport Tegn"/>
    <w:link w:val="Brdtekst-eksternrapport"/>
    <w:rsid w:val="00C92746"/>
    <w:rPr>
      <w:rFonts w:ascii="Arial" w:eastAsia="Times New Roman" w:hAnsi="Arial"/>
      <w:bCs/>
      <w:noProof/>
      <w:color w:val="000000"/>
      <w:sz w:val="21"/>
      <w:szCs w:val="22"/>
    </w:rPr>
  </w:style>
  <w:style w:type="paragraph" w:customStyle="1" w:styleId="Default">
    <w:name w:val="Default"/>
    <w:rsid w:val="00AD41A5"/>
    <w:pPr>
      <w:autoSpaceDE w:val="0"/>
      <w:autoSpaceDN w:val="0"/>
      <w:adjustRightInd w:val="0"/>
    </w:pPr>
    <w:rPr>
      <w:rFonts w:ascii="Arial" w:hAnsi="Arial" w:cs="Arial"/>
      <w:color w:val="000000"/>
      <w:sz w:val="24"/>
      <w:szCs w:val="24"/>
    </w:rPr>
  </w:style>
  <w:style w:type="paragraph" w:customStyle="1" w:styleId="HENPOCitat">
    <w:name w:val="HENPO Citat"/>
    <w:basedOn w:val="Normal"/>
    <w:rsid w:val="00773BC0"/>
    <w:pPr>
      <w:tabs>
        <w:tab w:val="left" w:pos="141"/>
      </w:tabs>
      <w:spacing w:after="120" w:line="240" w:lineRule="exact"/>
      <w:ind w:firstLine="227"/>
    </w:pPr>
    <w:rPr>
      <w:rFonts w:ascii="Felbridge DONG Energy Light" w:eastAsia="Times New Roman" w:hAnsi="Felbridge DONG Energy Light"/>
      <w:color w:val="212120"/>
      <w:kern w:val="28"/>
      <w:sz w:val="16"/>
      <w:szCs w:val="16"/>
      <w:lang w:eastAsia="da-DK"/>
    </w:rPr>
  </w:style>
  <w:style w:type="paragraph" w:customStyle="1" w:styleId="HENPOCitatude">
    <w:name w:val="HENPO Citat ude"/>
    <w:basedOn w:val="Normal"/>
    <w:rsid w:val="00773BC0"/>
    <w:pPr>
      <w:tabs>
        <w:tab w:val="left" w:pos="141"/>
      </w:tabs>
      <w:spacing w:after="120" w:line="240" w:lineRule="exact"/>
    </w:pPr>
    <w:rPr>
      <w:rFonts w:ascii="Felbridge DONG Energy Light" w:eastAsia="Times New Roman" w:hAnsi="Felbridge DONG Energy Light"/>
      <w:color w:val="212120"/>
      <w:kern w:val="28"/>
      <w:sz w:val="16"/>
      <w:szCs w:val="16"/>
      <w:lang w:eastAsia="da-DK"/>
    </w:rPr>
  </w:style>
  <w:style w:type="paragraph" w:styleId="PlainText">
    <w:name w:val="Plain Text"/>
    <w:basedOn w:val="Normal"/>
    <w:link w:val="PlainTextChar"/>
    <w:uiPriority w:val="99"/>
    <w:semiHidden/>
    <w:unhideWhenUsed/>
    <w:rsid w:val="00FF7EC1"/>
    <w:pPr>
      <w:spacing w:line="240" w:lineRule="auto"/>
    </w:pPr>
    <w:rPr>
      <w:rFonts w:eastAsia="Times New Roman"/>
      <w:szCs w:val="21"/>
      <w:lang w:eastAsia="en-US"/>
    </w:rPr>
  </w:style>
  <w:style w:type="character" w:customStyle="1" w:styleId="PlainTextChar">
    <w:name w:val="Plain Text Char"/>
    <w:link w:val="PlainText"/>
    <w:uiPriority w:val="99"/>
    <w:semiHidden/>
    <w:rsid w:val="00FF7EC1"/>
    <w:rPr>
      <w:rFonts w:ascii="Arial" w:eastAsia="Times New Roman" w:hAnsi="Arial"/>
      <w:szCs w:val="21"/>
      <w:lang w:eastAsia="en-US"/>
    </w:rPr>
  </w:style>
  <w:style w:type="paragraph" w:styleId="Revision">
    <w:name w:val="Revision"/>
    <w:hidden/>
    <w:uiPriority w:val="99"/>
    <w:semiHidden/>
    <w:rsid w:val="009A5719"/>
    <w:rPr>
      <w:rFonts w:ascii="Arial" w:hAnsi="Arial"/>
      <w:lang w:eastAsia="zh-CN"/>
    </w:rPr>
  </w:style>
  <w:style w:type="paragraph" w:customStyle="1" w:styleId="BodytextudTekstsider">
    <w:name w:val="Bodytext ud (Tekstsider)"/>
    <w:basedOn w:val="Normal"/>
    <w:rsid w:val="00895D4B"/>
    <w:pPr>
      <w:tabs>
        <w:tab w:val="left" w:pos="141"/>
      </w:tabs>
      <w:spacing w:after="60" w:line="240" w:lineRule="exact"/>
    </w:pPr>
    <w:rPr>
      <w:rFonts w:ascii="Felbridge DONG Energy Light" w:eastAsia="Times New Roman" w:hAnsi="Felbridge DONG Energy Light"/>
      <w:color w:val="000000"/>
      <w:kern w:val="28"/>
      <w:sz w:val="16"/>
      <w:szCs w:val="16"/>
      <w:lang w:val="en-GB" w:eastAsia="en-GB"/>
    </w:rPr>
  </w:style>
  <w:style w:type="character" w:styleId="CommentReference">
    <w:name w:val="annotation reference"/>
    <w:basedOn w:val="DefaultParagraphFont"/>
    <w:uiPriority w:val="99"/>
    <w:semiHidden/>
    <w:unhideWhenUsed/>
    <w:rsid w:val="00346FF8"/>
    <w:rPr>
      <w:sz w:val="16"/>
      <w:szCs w:val="16"/>
    </w:rPr>
  </w:style>
  <w:style w:type="paragraph" w:styleId="CommentText">
    <w:name w:val="annotation text"/>
    <w:basedOn w:val="Normal"/>
    <w:link w:val="CommentTextChar"/>
    <w:uiPriority w:val="99"/>
    <w:unhideWhenUsed/>
    <w:rsid w:val="0058460A"/>
    <w:pPr>
      <w:spacing w:line="240" w:lineRule="auto"/>
    </w:pPr>
  </w:style>
  <w:style w:type="character" w:customStyle="1" w:styleId="CommentTextChar">
    <w:name w:val="Comment Text Char"/>
    <w:basedOn w:val="DefaultParagraphFont"/>
    <w:link w:val="CommentText"/>
    <w:uiPriority w:val="99"/>
    <w:rsid w:val="0058460A"/>
    <w:rPr>
      <w:rFonts w:ascii="Arial" w:hAnsi="Arial"/>
      <w:lang w:eastAsia="zh-CN"/>
    </w:rPr>
  </w:style>
  <w:style w:type="paragraph" w:styleId="CommentSubject">
    <w:name w:val="annotation subject"/>
    <w:basedOn w:val="CommentText"/>
    <w:next w:val="CommentText"/>
    <w:link w:val="CommentSubjectChar"/>
    <w:uiPriority w:val="99"/>
    <w:semiHidden/>
    <w:unhideWhenUsed/>
    <w:rsid w:val="0058460A"/>
    <w:rPr>
      <w:b/>
      <w:bCs/>
    </w:rPr>
  </w:style>
  <w:style w:type="character" w:customStyle="1" w:styleId="CommentSubjectChar">
    <w:name w:val="Comment Subject Char"/>
    <w:basedOn w:val="CommentTextChar"/>
    <w:link w:val="CommentSubject"/>
    <w:uiPriority w:val="99"/>
    <w:semiHidden/>
    <w:rsid w:val="0058460A"/>
    <w:rPr>
      <w:rFonts w:ascii="Arial" w:hAnsi="Arial"/>
      <w:b/>
      <w:bCs/>
      <w:lang w:eastAsia="zh-CN"/>
    </w:rPr>
  </w:style>
  <w:style w:type="character" w:customStyle="1" w:styleId="Mention1">
    <w:name w:val="Mention1"/>
    <w:basedOn w:val="DefaultParagraphFont"/>
    <w:uiPriority w:val="99"/>
    <w:semiHidden/>
    <w:unhideWhenUsed/>
    <w:rsid w:val="00045AAE"/>
    <w:rPr>
      <w:color w:val="2B579A"/>
      <w:shd w:val="clear" w:color="auto" w:fill="E6E6E6"/>
    </w:rPr>
  </w:style>
  <w:style w:type="character" w:styleId="UnresolvedMention">
    <w:name w:val="Unresolved Mention"/>
    <w:basedOn w:val="DefaultParagraphFont"/>
    <w:uiPriority w:val="99"/>
    <w:semiHidden/>
    <w:unhideWhenUsed/>
    <w:rsid w:val="006B6A40"/>
    <w:rPr>
      <w:color w:val="808080"/>
      <w:shd w:val="clear" w:color="auto" w:fill="E6E6E6"/>
    </w:rPr>
  </w:style>
  <w:style w:type="character" w:customStyle="1" w:styleId="FooterChar">
    <w:name w:val="Footer Char"/>
    <w:basedOn w:val="DefaultParagraphFont"/>
    <w:link w:val="Footer"/>
    <w:uiPriority w:val="99"/>
    <w:rsid w:val="00002F8E"/>
    <w:rPr>
      <w:rFonts w:ascii="Arial" w:hAnsi="Arial"/>
      <w:sz w:val="14"/>
      <w:szCs w:val="14"/>
      <w:lang w:eastAsia="zh-CN"/>
    </w:rPr>
  </w:style>
  <w:style w:type="table" w:styleId="TableGrid">
    <w:name w:val="Table Grid"/>
    <w:basedOn w:val="TableNormal"/>
    <w:uiPriority w:val="59"/>
    <w:rsid w:val="006032B8"/>
    <w:rPr>
      <w:rFonts w:ascii="Calibri" w:eastAsia="Calibri" w:hAnsi="Calibri"/>
      <w:lang w:val="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1"/>
    <w:rsid w:val="006032B8"/>
    <w:rPr>
      <w:rFonts w:ascii="Arial" w:eastAsia="Calibri" w:hAnsi="Arial"/>
      <w:szCs w:val="22"/>
      <w:lang w:eastAsia="en-US"/>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603400"/>
    <w:rPr>
      <w:rFonts w:ascii="Segoe UI" w:hAnsi="Segoe UI" w:cs="Segoe UI" w:hint="default"/>
      <w:sz w:val="18"/>
      <w:szCs w:val="18"/>
    </w:rPr>
  </w:style>
  <w:style w:type="paragraph" w:customStyle="1" w:styleId="paragraph">
    <w:name w:val="paragraph"/>
    <w:basedOn w:val="Normal"/>
    <w:rsid w:val="00E837D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normaltextrun">
    <w:name w:val="normaltextrun"/>
    <w:basedOn w:val="DefaultParagraphFont"/>
    <w:rsid w:val="00E8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796">
      <w:bodyDiv w:val="1"/>
      <w:marLeft w:val="0"/>
      <w:marRight w:val="0"/>
      <w:marTop w:val="0"/>
      <w:marBottom w:val="0"/>
      <w:divBdr>
        <w:top w:val="none" w:sz="0" w:space="0" w:color="auto"/>
        <w:left w:val="none" w:sz="0" w:space="0" w:color="auto"/>
        <w:bottom w:val="none" w:sz="0" w:space="0" w:color="auto"/>
        <w:right w:val="none" w:sz="0" w:space="0" w:color="auto"/>
      </w:divBdr>
    </w:div>
    <w:div w:id="57747476">
      <w:bodyDiv w:val="1"/>
      <w:marLeft w:val="0"/>
      <w:marRight w:val="0"/>
      <w:marTop w:val="0"/>
      <w:marBottom w:val="0"/>
      <w:divBdr>
        <w:top w:val="none" w:sz="0" w:space="0" w:color="auto"/>
        <w:left w:val="none" w:sz="0" w:space="0" w:color="auto"/>
        <w:bottom w:val="none" w:sz="0" w:space="0" w:color="auto"/>
        <w:right w:val="none" w:sz="0" w:space="0" w:color="auto"/>
      </w:divBdr>
    </w:div>
    <w:div w:id="72700151">
      <w:bodyDiv w:val="1"/>
      <w:marLeft w:val="0"/>
      <w:marRight w:val="0"/>
      <w:marTop w:val="0"/>
      <w:marBottom w:val="0"/>
      <w:divBdr>
        <w:top w:val="none" w:sz="0" w:space="0" w:color="auto"/>
        <w:left w:val="none" w:sz="0" w:space="0" w:color="auto"/>
        <w:bottom w:val="none" w:sz="0" w:space="0" w:color="auto"/>
        <w:right w:val="none" w:sz="0" w:space="0" w:color="auto"/>
      </w:divBdr>
    </w:div>
    <w:div w:id="112406502">
      <w:bodyDiv w:val="1"/>
      <w:marLeft w:val="0"/>
      <w:marRight w:val="0"/>
      <w:marTop w:val="0"/>
      <w:marBottom w:val="0"/>
      <w:divBdr>
        <w:top w:val="none" w:sz="0" w:space="0" w:color="auto"/>
        <w:left w:val="none" w:sz="0" w:space="0" w:color="auto"/>
        <w:bottom w:val="none" w:sz="0" w:space="0" w:color="auto"/>
        <w:right w:val="none" w:sz="0" w:space="0" w:color="auto"/>
      </w:divBdr>
    </w:div>
    <w:div w:id="153499330">
      <w:bodyDiv w:val="1"/>
      <w:marLeft w:val="0"/>
      <w:marRight w:val="0"/>
      <w:marTop w:val="0"/>
      <w:marBottom w:val="0"/>
      <w:divBdr>
        <w:top w:val="none" w:sz="0" w:space="0" w:color="auto"/>
        <w:left w:val="none" w:sz="0" w:space="0" w:color="auto"/>
        <w:bottom w:val="none" w:sz="0" w:space="0" w:color="auto"/>
        <w:right w:val="none" w:sz="0" w:space="0" w:color="auto"/>
      </w:divBdr>
    </w:div>
    <w:div w:id="231624823">
      <w:bodyDiv w:val="1"/>
      <w:marLeft w:val="0"/>
      <w:marRight w:val="0"/>
      <w:marTop w:val="0"/>
      <w:marBottom w:val="0"/>
      <w:divBdr>
        <w:top w:val="none" w:sz="0" w:space="0" w:color="auto"/>
        <w:left w:val="none" w:sz="0" w:space="0" w:color="auto"/>
        <w:bottom w:val="none" w:sz="0" w:space="0" w:color="auto"/>
        <w:right w:val="none" w:sz="0" w:space="0" w:color="auto"/>
      </w:divBdr>
    </w:div>
    <w:div w:id="243533835">
      <w:bodyDiv w:val="1"/>
      <w:marLeft w:val="0"/>
      <w:marRight w:val="0"/>
      <w:marTop w:val="0"/>
      <w:marBottom w:val="0"/>
      <w:divBdr>
        <w:top w:val="none" w:sz="0" w:space="0" w:color="auto"/>
        <w:left w:val="none" w:sz="0" w:space="0" w:color="auto"/>
        <w:bottom w:val="none" w:sz="0" w:space="0" w:color="auto"/>
        <w:right w:val="none" w:sz="0" w:space="0" w:color="auto"/>
      </w:divBdr>
    </w:div>
    <w:div w:id="269973703">
      <w:bodyDiv w:val="1"/>
      <w:marLeft w:val="0"/>
      <w:marRight w:val="0"/>
      <w:marTop w:val="0"/>
      <w:marBottom w:val="0"/>
      <w:divBdr>
        <w:top w:val="none" w:sz="0" w:space="0" w:color="auto"/>
        <w:left w:val="none" w:sz="0" w:space="0" w:color="auto"/>
        <w:bottom w:val="none" w:sz="0" w:space="0" w:color="auto"/>
        <w:right w:val="none" w:sz="0" w:space="0" w:color="auto"/>
      </w:divBdr>
    </w:div>
    <w:div w:id="281965440">
      <w:bodyDiv w:val="1"/>
      <w:marLeft w:val="0"/>
      <w:marRight w:val="0"/>
      <w:marTop w:val="0"/>
      <w:marBottom w:val="0"/>
      <w:divBdr>
        <w:top w:val="none" w:sz="0" w:space="0" w:color="auto"/>
        <w:left w:val="none" w:sz="0" w:space="0" w:color="auto"/>
        <w:bottom w:val="none" w:sz="0" w:space="0" w:color="auto"/>
        <w:right w:val="none" w:sz="0" w:space="0" w:color="auto"/>
      </w:divBdr>
    </w:div>
    <w:div w:id="299844050">
      <w:bodyDiv w:val="1"/>
      <w:marLeft w:val="0"/>
      <w:marRight w:val="0"/>
      <w:marTop w:val="0"/>
      <w:marBottom w:val="0"/>
      <w:divBdr>
        <w:top w:val="none" w:sz="0" w:space="0" w:color="auto"/>
        <w:left w:val="none" w:sz="0" w:space="0" w:color="auto"/>
        <w:bottom w:val="none" w:sz="0" w:space="0" w:color="auto"/>
        <w:right w:val="none" w:sz="0" w:space="0" w:color="auto"/>
      </w:divBdr>
    </w:div>
    <w:div w:id="314530326">
      <w:bodyDiv w:val="1"/>
      <w:marLeft w:val="0"/>
      <w:marRight w:val="0"/>
      <w:marTop w:val="0"/>
      <w:marBottom w:val="0"/>
      <w:divBdr>
        <w:top w:val="none" w:sz="0" w:space="0" w:color="auto"/>
        <w:left w:val="none" w:sz="0" w:space="0" w:color="auto"/>
        <w:bottom w:val="none" w:sz="0" w:space="0" w:color="auto"/>
        <w:right w:val="none" w:sz="0" w:space="0" w:color="auto"/>
      </w:divBdr>
    </w:div>
    <w:div w:id="373698724">
      <w:bodyDiv w:val="1"/>
      <w:marLeft w:val="0"/>
      <w:marRight w:val="0"/>
      <w:marTop w:val="0"/>
      <w:marBottom w:val="0"/>
      <w:divBdr>
        <w:top w:val="none" w:sz="0" w:space="0" w:color="auto"/>
        <w:left w:val="none" w:sz="0" w:space="0" w:color="auto"/>
        <w:bottom w:val="none" w:sz="0" w:space="0" w:color="auto"/>
        <w:right w:val="none" w:sz="0" w:space="0" w:color="auto"/>
      </w:divBdr>
    </w:div>
    <w:div w:id="401753696">
      <w:bodyDiv w:val="1"/>
      <w:marLeft w:val="0"/>
      <w:marRight w:val="0"/>
      <w:marTop w:val="0"/>
      <w:marBottom w:val="0"/>
      <w:divBdr>
        <w:top w:val="none" w:sz="0" w:space="0" w:color="auto"/>
        <w:left w:val="none" w:sz="0" w:space="0" w:color="auto"/>
        <w:bottom w:val="none" w:sz="0" w:space="0" w:color="auto"/>
        <w:right w:val="none" w:sz="0" w:space="0" w:color="auto"/>
      </w:divBdr>
    </w:div>
    <w:div w:id="440730345">
      <w:bodyDiv w:val="1"/>
      <w:marLeft w:val="0"/>
      <w:marRight w:val="0"/>
      <w:marTop w:val="0"/>
      <w:marBottom w:val="0"/>
      <w:divBdr>
        <w:top w:val="none" w:sz="0" w:space="0" w:color="auto"/>
        <w:left w:val="none" w:sz="0" w:space="0" w:color="auto"/>
        <w:bottom w:val="none" w:sz="0" w:space="0" w:color="auto"/>
        <w:right w:val="none" w:sz="0" w:space="0" w:color="auto"/>
      </w:divBdr>
    </w:div>
    <w:div w:id="442850402">
      <w:bodyDiv w:val="1"/>
      <w:marLeft w:val="0"/>
      <w:marRight w:val="0"/>
      <w:marTop w:val="0"/>
      <w:marBottom w:val="0"/>
      <w:divBdr>
        <w:top w:val="none" w:sz="0" w:space="0" w:color="auto"/>
        <w:left w:val="none" w:sz="0" w:space="0" w:color="auto"/>
        <w:bottom w:val="none" w:sz="0" w:space="0" w:color="auto"/>
        <w:right w:val="none" w:sz="0" w:space="0" w:color="auto"/>
      </w:divBdr>
    </w:div>
    <w:div w:id="546912135">
      <w:bodyDiv w:val="1"/>
      <w:marLeft w:val="0"/>
      <w:marRight w:val="0"/>
      <w:marTop w:val="0"/>
      <w:marBottom w:val="0"/>
      <w:divBdr>
        <w:top w:val="none" w:sz="0" w:space="0" w:color="auto"/>
        <w:left w:val="none" w:sz="0" w:space="0" w:color="auto"/>
        <w:bottom w:val="none" w:sz="0" w:space="0" w:color="auto"/>
        <w:right w:val="none" w:sz="0" w:space="0" w:color="auto"/>
      </w:divBdr>
    </w:div>
    <w:div w:id="565992729">
      <w:bodyDiv w:val="1"/>
      <w:marLeft w:val="0"/>
      <w:marRight w:val="0"/>
      <w:marTop w:val="0"/>
      <w:marBottom w:val="0"/>
      <w:divBdr>
        <w:top w:val="none" w:sz="0" w:space="0" w:color="auto"/>
        <w:left w:val="none" w:sz="0" w:space="0" w:color="auto"/>
        <w:bottom w:val="none" w:sz="0" w:space="0" w:color="auto"/>
        <w:right w:val="none" w:sz="0" w:space="0" w:color="auto"/>
      </w:divBdr>
    </w:div>
    <w:div w:id="841774316">
      <w:bodyDiv w:val="1"/>
      <w:marLeft w:val="0"/>
      <w:marRight w:val="0"/>
      <w:marTop w:val="0"/>
      <w:marBottom w:val="0"/>
      <w:divBdr>
        <w:top w:val="none" w:sz="0" w:space="0" w:color="auto"/>
        <w:left w:val="none" w:sz="0" w:space="0" w:color="auto"/>
        <w:bottom w:val="none" w:sz="0" w:space="0" w:color="auto"/>
        <w:right w:val="none" w:sz="0" w:space="0" w:color="auto"/>
      </w:divBdr>
    </w:div>
    <w:div w:id="843208459">
      <w:bodyDiv w:val="1"/>
      <w:marLeft w:val="0"/>
      <w:marRight w:val="0"/>
      <w:marTop w:val="0"/>
      <w:marBottom w:val="0"/>
      <w:divBdr>
        <w:top w:val="none" w:sz="0" w:space="0" w:color="auto"/>
        <w:left w:val="none" w:sz="0" w:space="0" w:color="auto"/>
        <w:bottom w:val="none" w:sz="0" w:space="0" w:color="auto"/>
        <w:right w:val="none" w:sz="0" w:space="0" w:color="auto"/>
      </w:divBdr>
    </w:div>
    <w:div w:id="930116449">
      <w:bodyDiv w:val="1"/>
      <w:marLeft w:val="0"/>
      <w:marRight w:val="0"/>
      <w:marTop w:val="0"/>
      <w:marBottom w:val="0"/>
      <w:divBdr>
        <w:top w:val="none" w:sz="0" w:space="0" w:color="auto"/>
        <w:left w:val="none" w:sz="0" w:space="0" w:color="auto"/>
        <w:bottom w:val="none" w:sz="0" w:space="0" w:color="auto"/>
        <w:right w:val="none" w:sz="0" w:space="0" w:color="auto"/>
      </w:divBdr>
    </w:div>
    <w:div w:id="944575476">
      <w:bodyDiv w:val="1"/>
      <w:marLeft w:val="0"/>
      <w:marRight w:val="0"/>
      <w:marTop w:val="0"/>
      <w:marBottom w:val="0"/>
      <w:divBdr>
        <w:top w:val="none" w:sz="0" w:space="0" w:color="auto"/>
        <w:left w:val="none" w:sz="0" w:space="0" w:color="auto"/>
        <w:bottom w:val="none" w:sz="0" w:space="0" w:color="auto"/>
        <w:right w:val="none" w:sz="0" w:space="0" w:color="auto"/>
      </w:divBdr>
    </w:div>
    <w:div w:id="972830447">
      <w:bodyDiv w:val="1"/>
      <w:marLeft w:val="0"/>
      <w:marRight w:val="0"/>
      <w:marTop w:val="0"/>
      <w:marBottom w:val="0"/>
      <w:divBdr>
        <w:top w:val="none" w:sz="0" w:space="0" w:color="auto"/>
        <w:left w:val="none" w:sz="0" w:space="0" w:color="auto"/>
        <w:bottom w:val="none" w:sz="0" w:space="0" w:color="auto"/>
        <w:right w:val="none" w:sz="0" w:space="0" w:color="auto"/>
      </w:divBdr>
    </w:div>
    <w:div w:id="980312073">
      <w:bodyDiv w:val="1"/>
      <w:marLeft w:val="0"/>
      <w:marRight w:val="0"/>
      <w:marTop w:val="0"/>
      <w:marBottom w:val="0"/>
      <w:divBdr>
        <w:top w:val="none" w:sz="0" w:space="0" w:color="auto"/>
        <w:left w:val="none" w:sz="0" w:space="0" w:color="auto"/>
        <w:bottom w:val="none" w:sz="0" w:space="0" w:color="auto"/>
        <w:right w:val="none" w:sz="0" w:space="0" w:color="auto"/>
      </w:divBdr>
    </w:div>
    <w:div w:id="1046829781">
      <w:bodyDiv w:val="1"/>
      <w:marLeft w:val="0"/>
      <w:marRight w:val="0"/>
      <w:marTop w:val="0"/>
      <w:marBottom w:val="0"/>
      <w:divBdr>
        <w:top w:val="none" w:sz="0" w:space="0" w:color="auto"/>
        <w:left w:val="none" w:sz="0" w:space="0" w:color="auto"/>
        <w:bottom w:val="none" w:sz="0" w:space="0" w:color="auto"/>
        <w:right w:val="none" w:sz="0" w:space="0" w:color="auto"/>
      </w:divBdr>
    </w:div>
    <w:div w:id="1070345218">
      <w:bodyDiv w:val="1"/>
      <w:marLeft w:val="0"/>
      <w:marRight w:val="0"/>
      <w:marTop w:val="0"/>
      <w:marBottom w:val="0"/>
      <w:divBdr>
        <w:top w:val="none" w:sz="0" w:space="0" w:color="auto"/>
        <w:left w:val="none" w:sz="0" w:space="0" w:color="auto"/>
        <w:bottom w:val="none" w:sz="0" w:space="0" w:color="auto"/>
        <w:right w:val="none" w:sz="0" w:space="0" w:color="auto"/>
      </w:divBdr>
    </w:div>
    <w:div w:id="1096710247">
      <w:bodyDiv w:val="1"/>
      <w:marLeft w:val="0"/>
      <w:marRight w:val="0"/>
      <w:marTop w:val="0"/>
      <w:marBottom w:val="0"/>
      <w:divBdr>
        <w:top w:val="none" w:sz="0" w:space="0" w:color="auto"/>
        <w:left w:val="none" w:sz="0" w:space="0" w:color="auto"/>
        <w:bottom w:val="none" w:sz="0" w:space="0" w:color="auto"/>
        <w:right w:val="none" w:sz="0" w:space="0" w:color="auto"/>
      </w:divBdr>
    </w:div>
    <w:div w:id="1165508659">
      <w:bodyDiv w:val="1"/>
      <w:marLeft w:val="0"/>
      <w:marRight w:val="0"/>
      <w:marTop w:val="0"/>
      <w:marBottom w:val="0"/>
      <w:divBdr>
        <w:top w:val="none" w:sz="0" w:space="0" w:color="auto"/>
        <w:left w:val="none" w:sz="0" w:space="0" w:color="auto"/>
        <w:bottom w:val="none" w:sz="0" w:space="0" w:color="auto"/>
        <w:right w:val="none" w:sz="0" w:space="0" w:color="auto"/>
      </w:divBdr>
    </w:div>
    <w:div w:id="1166823078">
      <w:bodyDiv w:val="1"/>
      <w:marLeft w:val="0"/>
      <w:marRight w:val="0"/>
      <w:marTop w:val="0"/>
      <w:marBottom w:val="0"/>
      <w:divBdr>
        <w:top w:val="none" w:sz="0" w:space="0" w:color="auto"/>
        <w:left w:val="none" w:sz="0" w:space="0" w:color="auto"/>
        <w:bottom w:val="none" w:sz="0" w:space="0" w:color="auto"/>
        <w:right w:val="none" w:sz="0" w:space="0" w:color="auto"/>
      </w:divBdr>
    </w:div>
    <w:div w:id="1202089612">
      <w:bodyDiv w:val="1"/>
      <w:marLeft w:val="0"/>
      <w:marRight w:val="0"/>
      <w:marTop w:val="0"/>
      <w:marBottom w:val="0"/>
      <w:divBdr>
        <w:top w:val="none" w:sz="0" w:space="0" w:color="auto"/>
        <w:left w:val="none" w:sz="0" w:space="0" w:color="auto"/>
        <w:bottom w:val="none" w:sz="0" w:space="0" w:color="auto"/>
        <w:right w:val="none" w:sz="0" w:space="0" w:color="auto"/>
      </w:divBdr>
    </w:div>
    <w:div w:id="1280062696">
      <w:bodyDiv w:val="1"/>
      <w:marLeft w:val="0"/>
      <w:marRight w:val="0"/>
      <w:marTop w:val="0"/>
      <w:marBottom w:val="0"/>
      <w:divBdr>
        <w:top w:val="none" w:sz="0" w:space="0" w:color="auto"/>
        <w:left w:val="none" w:sz="0" w:space="0" w:color="auto"/>
        <w:bottom w:val="none" w:sz="0" w:space="0" w:color="auto"/>
        <w:right w:val="none" w:sz="0" w:space="0" w:color="auto"/>
      </w:divBdr>
    </w:div>
    <w:div w:id="1292974811">
      <w:bodyDiv w:val="1"/>
      <w:marLeft w:val="0"/>
      <w:marRight w:val="0"/>
      <w:marTop w:val="0"/>
      <w:marBottom w:val="0"/>
      <w:divBdr>
        <w:top w:val="none" w:sz="0" w:space="0" w:color="auto"/>
        <w:left w:val="none" w:sz="0" w:space="0" w:color="auto"/>
        <w:bottom w:val="none" w:sz="0" w:space="0" w:color="auto"/>
        <w:right w:val="none" w:sz="0" w:space="0" w:color="auto"/>
      </w:divBdr>
    </w:div>
    <w:div w:id="1335766729">
      <w:bodyDiv w:val="1"/>
      <w:marLeft w:val="0"/>
      <w:marRight w:val="0"/>
      <w:marTop w:val="0"/>
      <w:marBottom w:val="0"/>
      <w:divBdr>
        <w:top w:val="none" w:sz="0" w:space="0" w:color="auto"/>
        <w:left w:val="none" w:sz="0" w:space="0" w:color="auto"/>
        <w:bottom w:val="none" w:sz="0" w:space="0" w:color="auto"/>
        <w:right w:val="none" w:sz="0" w:space="0" w:color="auto"/>
      </w:divBdr>
    </w:div>
    <w:div w:id="1439370611">
      <w:bodyDiv w:val="1"/>
      <w:marLeft w:val="0"/>
      <w:marRight w:val="0"/>
      <w:marTop w:val="0"/>
      <w:marBottom w:val="0"/>
      <w:divBdr>
        <w:top w:val="none" w:sz="0" w:space="0" w:color="auto"/>
        <w:left w:val="none" w:sz="0" w:space="0" w:color="auto"/>
        <w:bottom w:val="none" w:sz="0" w:space="0" w:color="auto"/>
        <w:right w:val="none" w:sz="0" w:space="0" w:color="auto"/>
      </w:divBdr>
    </w:div>
    <w:div w:id="1473016086">
      <w:bodyDiv w:val="1"/>
      <w:marLeft w:val="0"/>
      <w:marRight w:val="0"/>
      <w:marTop w:val="0"/>
      <w:marBottom w:val="0"/>
      <w:divBdr>
        <w:top w:val="none" w:sz="0" w:space="0" w:color="auto"/>
        <w:left w:val="none" w:sz="0" w:space="0" w:color="auto"/>
        <w:bottom w:val="none" w:sz="0" w:space="0" w:color="auto"/>
        <w:right w:val="none" w:sz="0" w:space="0" w:color="auto"/>
      </w:divBdr>
    </w:div>
    <w:div w:id="1481269335">
      <w:bodyDiv w:val="1"/>
      <w:marLeft w:val="0"/>
      <w:marRight w:val="0"/>
      <w:marTop w:val="0"/>
      <w:marBottom w:val="0"/>
      <w:divBdr>
        <w:top w:val="none" w:sz="0" w:space="0" w:color="auto"/>
        <w:left w:val="none" w:sz="0" w:space="0" w:color="auto"/>
        <w:bottom w:val="none" w:sz="0" w:space="0" w:color="auto"/>
        <w:right w:val="none" w:sz="0" w:space="0" w:color="auto"/>
      </w:divBdr>
    </w:div>
    <w:div w:id="1481842721">
      <w:bodyDiv w:val="1"/>
      <w:marLeft w:val="0"/>
      <w:marRight w:val="0"/>
      <w:marTop w:val="0"/>
      <w:marBottom w:val="0"/>
      <w:divBdr>
        <w:top w:val="none" w:sz="0" w:space="0" w:color="auto"/>
        <w:left w:val="none" w:sz="0" w:space="0" w:color="auto"/>
        <w:bottom w:val="none" w:sz="0" w:space="0" w:color="auto"/>
        <w:right w:val="none" w:sz="0" w:space="0" w:color="auto"/>
      </w:divBdr>
    </w:div>
    <w:div w:id="1564751069">
      <w:bodyDiv w:val="1"/>
      <w:marLeft w:val="0"/>
      <w:marRight w:val="0"/>
      <w:marTop w:val="0"/>
      <w:marBottom w:val="0"/>
      <w:divBdr>
        <w:top w:val="none" w:sz="0" w:space="0" w:color="auto"/>
        <w:left w:val="none" w:sz="0" w:space="0" w:color="auto"/>
        <w:bottom w:val="none" w:sz="0" w:space="0" w:color="auto"/>
        <w:right w:val="none" w:sz="0" w:space="0" w:color="auto"/>
      </w:divBdr>
    </w:div>
    <w:div w:id="1649746516">
      <w:bodyDiv w:val="1"/>
      <w:marLeft w:val="0"/>
      <w:marRight w:val="0"/>
      <w:marTop w:val="0"/>
      <w:marBottom w:val="0"/>
      <w:divBdr>
        <w:top w:val="none" w:sz="0" w:space="0" w:color="auto"/>
        <w:left w:val="none" w:sz="0" w:space="0" w:color="auto"/>
        <w:bottom w:val="none" w:sz="0" w:space="0" w:color="auto"/>
        <w:right w:val="none" w:sz="0" w:space="0" w:color="auto"/>
      </w:divBdr>
    </w:div>
    <w:div w:id="1737555973">
      <w:bodyDiv w:val="1"/>
      <w:marLeft w:val="0"/>
      <w:marRight w:val="0"/>
      <w:marTop w:val="0"/>
      <w:marBottom w:val="0"/>
      <w:divBdr>
        <w:top w:val="none" w:sz="0" w:space="0" w:color="auto"/>
        <w:left w:val="none" w:sz="0" w:space="0" w:color="auto"/>
        <w:bottom w:val="none" w:sz="0" w:space="0" w:color="auto"/>
        <w:right w:val="none" w:sz="0" w:space="0" w:color="auto"/>
      </w:divBdr>
    </w:div>
    <w:div w:id="1746612709">
      <w:bodyDiv w:val="1"/>
      <w:marLeft w:val="0"/>
      <w:marRight w:val="0"/>
      <w:marTop w:val="0"/>
      <w:marBottom w:val="0"/>
      <w:divBdr>
        <w:top w:val="none" w:sz="0" w:space="0" w:color="auto"/>
        <w:left w:val="none" w:sz="0" w:space="0" w:color="auto"/>
        <w:bottom w:val="none" w:sz="0" w:space="0" w:color="auto"/>
        <w:right w:val="none" w:sz="0" w:space="0" w:color="auto"/>
      </w:divBdr>
    </w:div>
    <w:div w:id="1793817210">
      <w:bodyDiv w:val="1"/>
      <w:marLeft w:val="0"/>
      <w:marRight w:val="0"/>
      <w:marTop w:val="0"/>
      <w:marBottom w:val="0"/>
      <w:divBdr>
        <w:top w:val="none" w:sz="0" w:space="0" w:color="auto"/>
        <w:left w:val="none" w:sz="0" w:space="0" w:color="auto"/>
        <w:bottom w:val="none" w:sz="0" w:space="0" w:color="auto"/>
        <w:right w:val="none" w:sz="0" w:space="0" w:color="auto"/>
      </w:divBdr>
    </w:div>
    <w:div w:id="1827090781">
      <w:bodyDiv w:val="1"/>
      <w:marLeft w:val="0"/>
      <w:marRight w:val="0"/>
      <w:marTop w:val="0"/>
      <w:marBottom w:val="0"/>
      <w:divBdr>
        <w:top w:val="none" w:sz="0" w:space="0" w:color="auto"/>
        <w:left w:val="none" w:sz="0" w:space="0" w:color="auto"/>
        <w:bottom w:val="none" w:sz="0" w:space="0" w:color="auto"/>
        <w:right w:val="none" w:sz="0" w:space="0" w:color="auto"/>
      </w:divBdr>
    </w:div>
    <w:div w:id="1857114036">
      <w:bodyDiv w:val="1"/>
      <w:marLeft w:val="0"/>
      <w:marRight w:val="0"/>
      <w:marTop w:val="0"/>
      <w:marBottom w:val="0"/>
      <w:divBdr>
        <w:top w:val="none" w:sz="0" w:space="0" w:color="auto"/>
        <w:left w:val="none" w:sz="0" w:space="0" w:color="auto"/>
        <w:bottom w:val="none" w:sz="0" w:space="0" w:color="auto"/>
        <w:right w:val="none" w:sz="0" w:space="0" w:color="auto"/>
      </w:divBdr>
    </w:div>
    <w:div w:id="1914310394">
      <w:bodyDiv w:val="1"/>
      <w:marLeft w:val="0"/>
      <w:marRight w:val="0"/>
      <w:marTop w:val="0"/>
      <w:marBottom w:val="0"/>
      <w:divBdr>
        <w:top w:val="none" w:sz="0" w:space="0" w:color="auto"/>
        <w:left w:val="none" w:sz="0" w:space="0" w:color="auto"/>
        <w:bottom w:val="none" w:sz="0" w:space="0" w:color="auto"/>
        <w:right w:val="none" w:sz="0" w:space="0" w:color="auto"/>
      </w:divBdr>
    </w:div>
    <w:div w:id="1961567318">
      <w:bodyDiv w:val="1"/>
      <w:marLeft w:val="0"/>
      <w:marRight w:val="0"/>
      <w:marTop w:val="0"/>
      <w:marBottom w:val="0"/>
      <w:divBdr>
        <w:top w:val="none" w:sz="0" w:space="0" w:color="auto"/>
        <w:left w:val="none" w:sz="0" w:space="0" w:color="auto"/>
        <w:bottom w:val="none" w:sz="0" w:space="0" w:color="auto"/>
        <w:right w:val="none" w:sz="0" w:space="0" w:color="auto"/>
      </w:divBdr>
    </w:div>
    <w:div w:id="2055157889">
      <w:bodyDiv w:val="1"/>
      <w:marLeft w:val="0"/>
      <w:marRight w:val="0"/>
      <w:marTop w:val="0"/>
      <w:marBottom w:val="0"/>
      <w:divBdr>
        <w:top w:val="none" w:sz="0" w:space="0" w:color="auto"/>
        <w:left w:val="none" w:sz="0" w:space="0" w:color="auto"/>
        <w:bottom w:val="none" w:sz="0" w:space="0" w:color="auto"/>
        <w:right w:val="none" w:sz="0" w:space="0" w:color="auto"/>
      </w:divBdr>
    </w:div>
    <w:div w:id="2073692745">
      <w:bodyDiv w:val="1"/>
      <w:marLeft w:val="0"/>
      <w:marRight w:val="0"/>
      <w:marTop w:val="0"/>
      <w:marBottom w:val="0"/>
      <w:divBdr>
        <w:top w:val="none" w:sz="0" w:space="0" w:color="auto"/>
        <w:left w:val="none" w:sz="0" w:space="0" w:color="auto"/>
        <w:bottom w:val="none" w:sz="0" w:space="0" w:color="auto"/>
        <w:right w:val="none" w:sz="0" w:space="0" w:color="auto"/>
      </w:divBdr>
    </w:div>
    <w:div w:id="2088989806">
      <w:bodyDiv w:val="1"/>
      <w:marLeft w:val="0"/>
      <w:marRight w:val="0"/>
      <w:marTop w:val="0"/>
      <w:marBottom w:val="0"/>
      <w:divBdr>
        <w:top w:val="none" w:sz="0" w:space="0" w:color="auto"/>
        <w:left w:val="none" w:sz="0" w:space="0" w:color="auto"/>
        <w:bottom w:val="none" w:sz="0" w:space="0" w:color="auto"/>
        <w:right w:val="none" w:sz="0" w:space="0" w:color="auto"/>
      </w:divBdr>
    </w:div>
    <w:div w:id="2091584232">
      <w:bodyDiv w:val="1"/>
      <w:marLeft w:val="0"/>
      <w:marRight w:val="0"/>
      <w:marTop w:val="0"/>
      <w:marBottom w:val="0"/>
      <w:divBdr>
        <w:top w:val="none" w:sz="0" w:space="0" w:color="auto"/>
        <w:left w:val="none" w:sz="0" w:space="0" w:color="auto"/>
        <w:bottom w:val="none" w:sz="0" w:space="0" w:color="auto"/>
        <w:right w:val="none" w:sz="0" w:space="0" w:color="auto"/>
      </w:divBdr>
    </w:div>
    <w:div w:id="2126196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orsted.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globalmedia@orste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1.safelinks.protection.outlook.com/?url=https%3A%2F%2Fwww.instagram.com%2Forsted%2F&amp;data=05%7C02%7Clanguageservices%40orsted.com%7C6b29912b51314de29d1f08deaf57075e%7C100b3c99f3e24da09c8ab9d345742c36%7C0%7C0%7C639140985508593669%7CUnknown%7CTWFpbGZsb3d8eyJFbXB0eU1hcGkiOnRydWUsIlYiOiIwLjAuMDAwMCIsIlAiOiJXaW4zMiIsIkFOIjoiTWFpbCIsIldUIjoyfQ%3D%3D%7C0%7C%7C%7C&amp;sdata=gBIngN9OuQpDaWLEpzh5he5Nh68ZYH%2F9zXv0gB8TvII%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01.safelinks.protection.outlook.com/?url=https%3A%2F%2Fwww.linkedin.com%2Fcompany%2Forsted&amp;data=05%7C02%7Clanguageservices%40orsted.com%7C6b29912b51314de29d1f08deaf57075e%7C100b3c99f3e24da09c8ab9d345742c36%7C0%7C0%7C639140985508570476%7CUnknown%7CTWFpbGZsb3d8eyJFbXB0eU1hcGkiOnRydWUsIlYiOiIwLjAuMDAwMCIsIlAiOiJXaW4zMiIsIkFOIjoiTWFpbCIsIldUIjoyfQ%3D%3D%7C0%7C%7C%7C&amp;sdata=UYh40NAe%2FAce7%2BbnJs72I4Mr6dzsXzbXuKFOzdcdarw%3D&amp;reserved=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1.safelinks.protection.outlook.com/?url=https%3A%2F%2Forsted.com%2F&amp;data=05%7C02%7Clanguageservices%40orsted.com%7C6b29912b51314de29d1f08deaf57075e%7C100b3c99f3e24da09c8ab9d345742c36%7C0%7C0%7C639140985508388284%7CUnknown%7CTWFpbGZsb3d8eyJFbXB0eU1hcGkiOnRydWUsIlYiOiIwLjAuMDAwMCIsIlAiOiJXaW4zMiIsIkFOIjoiTWFpbCIsIldUIjoyfQ%3D%3D%7C0%7C%7C%7C&amp;sdata=%2FuRsZXThXr7B4KgGnfI3scnt%2FPv3UkXeuP4QnYMjjUI%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wj\Lokale%20indstillinger\Temporary%20Internet%20Files\OLK42F\Pressemeddelelse.dot" TargetMode="External"/></Relationships>
</file>

<file path=word/documenttasks/documenttasks1.xml><?xml version="1.0" encoding="utf-8"?>
<t:Tasks xmlns:t="http://schemas.microsoft.com/office/tasks/2019/documenttasks" xmlns:oel="http://schemas.microsoft.com/office/2019/extlst">
  <t:Task id="{A62E3D6D-40BA-4ADD-AC50-FEC04979500B}">
    <t:Anchor>
      <t:Comment id="260887375"/>
    </t:Anchor>
    <t:History>
      <t:Event id="{8C036234-77C4-40DE-B678-3EE3DA717625}" time="2023-02-14T11:58:43.119Z">
        <t:Attribution userId="S::boraj@orsted.com::0648fc4d-6fe3-4273-9b0b-6d0a1e16c970" userProvider="AD" userName="Boris Ajeganov"/>
        <t:Anchor>
          <t:Comment id="260887375"/>
        </t:Anchor>
        <t:Create/>
      </t:Event>
      <t:Event id="{D9632127-69D3-47DE-B592-FD315DD03972}" time="2023-02-14T11:58:43.119Z">
        <t:Attribution userId="S::boraj@orsted.com::0648fc4d-6fe3-4273-9b0b-6d0a1e16c970" userProvider="AD" userName="Boris Ajeganov"/>
        <t:Anchor>
          <t:Comment id="260887375"/>
        </t:Anchor>
        <t:Assign userId="S::CABKJ@orsted.com::64419686-25e2-4018-a3d4-590c9c36e2bf" userProvider="AD" userName="Carsten Birkeland Kjær"/>
      </t:Event>
      <t:Event id="{A7A0DC81-69CD-452B-9BF1-D3AE93771CC5}" time="2023-02-14T11:58:43.119Z">
        <t:Attribution userId="S::boraj@orsted.com::0648fc4d-6fe3-4273-9b0b-6d0a1e16c970" userProvider="AD" userName="Boris Ajeganov"/>
        <t:Anchor>
          <t:Comment id="260887375"/>
        </t:Anchor>
        <t:SetTitle title="På vores hjemmeside står det 7,700 - hvem har ret? :) @Carsten Birkeland Kjær"/>
      </t:Event>
    </t:History>
  </t:Task>
</t:Tasks>
</file>

<file path=word/theme/theme1.xml><?xml version="1.0" encoding="utf-8"?>
<a:theme xmlns:a="http://schemas.openxmlformats.org/drawingml/2006/main" name="Kontor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a9163af-8d28-4666-9a8a-eed118742d78">Deca00000098-61325907-12704</_dlc_DocId>
    <_dlc_DocIdUrl xmlns="ea9163af-8d28-4666-9a8a-eed118742d78">
      <Url>https://orsted.sharepoint.com/teams/GlobalCommunication/_layouts/15/DocIdRedir.aspx?ID=Deca00000098-61325907-12704</Url>
      <Description>Deca00000098-61325907-12704</Description>
    </_dlc_DocIdUrl>
    <_dlc_DocIdPersistId xmlns="ea9163af-8d28-4666-9a8a-eed118742d78">false</_dlc_DocIdPersistId>
    <lcf76f155ced4ddcb4097134ff3c332f xmlns="4a3e3f00-9ec1-4b66-b567-063c5f33b9f3">
      <Terms xmlns="http://schemas.microsoft.com/office/infopath/2007/PartnerControls"/>
    </lcf76f155ced4ddcb4097134ff3c332f>
    <IsDecafy xmlns="4a3e3f00-9ec1-4b66-b567-063c5f33b9f3">false</IsDecafy>
    <TaxCatchAll xmlns="ea9163af-8d28-4666-9a8a-eed118742d78" xsi:nil="true"/>
    <Channel xmlns="4a3e3f00-9ec1-4b66-b567-063c5f33b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BAE4A9B6FD847A2346D25C575D4B2" ma:contentTypeVersion="16" ma:contentTypeDescription="Create a new document." ma:contentTypeScope="" ma:versionID="f1307b8d8e4c08c9d1d96bea8429ec1a">
  <xsd:schema xmlns:xsd="http://www.w3.org/2001/XMLSchema" xmlns:xs="http://www.w3.org/2001/XMLSchema" xmlns:p="http://schemas.microsoft.com/office/2006/metadata/properties" xmlns:ns2="ea9163af-8d28-4666-9a8a-eed118742d78" xmlns:ns3="4a3e3f00-9ec1-4b66-b567-063c5f33b9f3" targetNamespace="http://schemas.microsoft.com/office/2006/metadata/properties" ma:root="true" ma:fieldsID="dcd5b33826b07794c2e6ef345ea68e42" ns2:_="" ns3:_="">
    <xsd:import namespace="ea9163af-8d28-4666-9a8a-eed118742d78"/>
    <xsd:import namespace="4a3e3f00-9ec1-4b66-b567-063c5f33b9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IsDecafy" minOccurs="0"/>
                <xsd:element ref="ns3:lcf76f155ced4ddcb4097134ff3c332f" minOccurs="0"/>
                <xsd:element ref="ns2:TaxCatchAll" minOccurs="0"/>
                <xsd:element ref="ns3:MediaServiceOCR" minOccurs="0"/>
                <xsd:element ref="ns3:MediaServiceLocation" minOccurs="0"/>
                <xsd:element ref="ns3:MediaServiceBillingMetadata" minOccurs="0"/>
                <xsd:element ref="ns3: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163af-8d28-4666-9a8a-eed118742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9bfee95-5e01-4a34-93db-416e03f11647}" ma:internalName="TaxCatchAll" ma:showField="CatchAllData" ma:web="ea9163af-8d28-4666-9a8a-eed118742d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3e3f00-9ec1-4b66-b567-063c5f33b9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IsDecafy" ma:index="18" nillable="true" ma:displayName="IsDecafy" ma:default="True" ma:description="This is a hidden column to identify if the Library has Decafy." ma:hidden="true" ma:internalName="IsDecafy">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edd7cca-690c-40af-b5c4-8ca6c4582b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hannel" ma:index="25" nillable="true" ma:displayName="Channel" ma:format="Dropdown" ma:internalName="Channel">
      <xsd:complexType>
        <xsd:complexContent>
          <xsd:extension base="dms:MultiChoice">
            <xsd:sequence>
              <xsd:element name="Value" maxOccurs="unbounded" minOccurs="0" nillable="true">
                <xsd:simpleType>
                  <xsd:restriction base="dms:Choice">
                    <xsd:enumeration value="Info screen"/>
                    <xsd:enumeration value="Lock screen"/>
                    <xsd:enumeration value="Vital banner"/>
                    <xsd:enumeration value="Vital News"/>
                    <xsd:enumeration value="Leader's News Hu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AD3A0-13F0-4E79-9354-3D30A7075233}">
  <ds:schemaRefs>
    <ds:schemaRef ds:uri="http://schemas.microsoft.com/sharepoint/events"/>
  </ds:schemaRefs>
</ds:datastoreItem>
</file>

<file path=customXml/itemProps2.xml><?xml version="1.0" encoding="utf-8"?>
<ds:datastoreItem xmlns:ds="http://schemas.openxmlformats.org/officeDocument/2006/customXml" ds:itemID="{05B1856C-07D5-4BD1-BC98-E010833341C3}">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4a3e3f00-9ec1-4b66-b567-063c5f33b9f3"/>
    <ds:schemaRef ds:uri="ea9163af-8d28-4666-9a8a-eed118742d78"/>
    <ds:schemaRef ds:uri="http://www.w3.org/XML/1998/namespace"/>
  </ds:schemaRefs>
</ds:datastoreItem>
</file>

<file path=customXml/itemProps3.xml><?xml version="1.0" encoding="utf-8"?>
<ds:datastoreItem xmlns:ds="http://schemas.openxmlformats.org/officeDocument/2006/customXml" ds:itemID="{C22ADB01-0E3F-4838-ABD5-D5D3EB283EA5}">
  <ds:schemaRefs>
    <ds:schemaRef ds:uri="http://schemas.microsoft.com/sharepoint/v3/contenttype/forms"/>
  </ds:schemaRefs>
</ds:datastoreItem>
</file>

<file path=customXml/itemProps4.xml><?xml version="1.0" encoding="utf-8"?>
<ds:datastoreItem xmlns:ds="http://schemas.openxmlformats.org/officeDocument/2006/customXml" ds:itemID="{42A45FE7-6EB8-4AAE-959C-386AD5CE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163af-8d28-4666-9a8a-eed118742d78"/>
    <ds:schemaRef ds:uri="4a3e3f00-9ec1-4b66-b567-063c5f33b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F19D5D-C65B-4F08-AB28-E320A1D4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Pressemeddelelse.dot</Template>
  <TotalTime>1</TotalTime>
  <Pages>1</Pages>
  <Words>524</Words>
  <Characters>2943</Characters>
  <Application>Microsoft Office Word</Application>
  <DocSecurity>0</DocSecurity>
  <Lines>84</Lines>
  <Paragraphs>32</Paragraphs>
  <ScaleCrop>false</ScaleCrop>
  <Company>Bysted A/S</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&lt;Firma&gt;</dc:title>
  <dc:subject/>
  <dc:creator>kwj</dc:creator>
  <cp:keywords/>
  <dc:description/>
  <cp:lastModifiedBy>Morten Buttler</cp:lastModifiedBy>
  <cp:revision>5</cp:revision>
  <cp:lastPrinted>2025-08-24T20:46:00Z</cp:lastPrinted>
  <dcterms:created xsi:type="dcterms:W3CDTF">2026-07-03T11:25:00Z</dcterms:created>
  <dcterms:modified xsi:type="dcterms:W3CDTF">2026-07-03T11:26:00Z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skrivelse">
    <vt:lpwstr/>
  </property>
  <property fmtid="{D5CDD505-2E9C-101B-9397-08002B2CF9AE}" pid="3" name="ContentTypeId">
    <vt:lpwstr>0x01010077FBAE4A9B6FD847A2346D25C575D4B2</vt:lpwstr>
  </property>
  <property fmtid="{D5CDD505-2E9C-101B-9397-08002B2CF9AE}" pid="4" name="Business Unit">
    <vt:lpwstr>Group Support</vt:lpwstr>
  </property>
  <property fmtid="{D5CDD505-2E9C-101B-9397-08002B2CF9AE}" pid="5" name="DEIsRecord">
    <vt:bool>false</vt:bool>
  </property>
  <property fmtid="{D5CDD505-2E9C-101B-9397-08002B2CF9AE}" pid="6" name="DESentToRecordCenter">
    <vt:bool>false</vt:bool>
  </property>
  <property fmtid="{D5CDD505-2E9C-101B-9397-08002B2CF9AE}" pid="7" name="DEIsMarkedForDeletion">
    <vt:bool>false</vt:bool>
  </property>
  <property fmtid="{D5CDD505-2E9C-101B-9397-08002B2CF9AE}" pid="8" name="DE_Department">
    <vt:lpwstr>Media Relations</vt:lpwstr>
  </property>
  <property fmtid="{D5CDD505-2E9C-101B-9397-08002B2CF9AE}" pid="9" name="DETriggerWorkflow">
    <vt:bool>false</vt:bool>
  </property>
  <property fmtid="{D5CDD505-2E9C-101B-9397-08002B2CF9AE}" pid="10" name="DEIsDeleted">
    <vt:bool>false</vt:bool>
  </property>
  <property fmtid="{D5CDD505-2E9C-101B-9397-08002B2CF9AE}" pid="11" name="Document Responsible">
    <vt:lpwstr>24;#Carsten Birkeland Kjær</vt:lpwstr>
  </property>
  <property fmtid="{D5CDD505-2E9C-101B-9397-08002B2CF9AE}" pid="12" name="DEIsDocumentIdSet">
    <vt:bool>false</vt:bool>
  </property>
  <property fmtid="{D5CDD505-2E9C-101B-9397-08002B2CF9AE}" pid="13" name="DEIsRecordIdSet">
    <vt:bool>false</vt:bool>
  </property>
  <property fmtid="{D5CDD505-2E9C-101B-9397-08002B2CF9AE}" pid="14" name="DEDocumentID">
    <vt:lpwstr/>
  </property>
  <property fmtid="{D5CDD505-2E9C-101B-9397-08002B2CF9AE}" pid="15" name="DEDiscardingAttempts">
    <vt:r8>0</vt:r8>
  </property>
  <property fmtid="{D5CDD505-2E9C-101B-9397-08002B2CF9AE}" pid="16" name="ContentType">
    <vt:lpwstr>DMS Document</vt:lpwstr>
  </property>
  <property fmtid="{D5CDD505-2E9C-101B-9397-08002B2CF9AE}" pid="17" name="Area">
    <vt:lpwstr>430;#Securities Regulation, Internal Rules|5b116486-6cb2-4aa7-9a1a-7c6d77a89876</vt:lpwstr>
  </property>
  <property fmtid="{D5CDD505-2E9C-101B-9397-08002B2CF9AE}" pid="18" name="p45028cbf61b41259d292802520b3239">
    <vt:lpwstr>Securities Regulation, Internal Rules|5b116486-6cb2-4aa7-9a1a-7c6d77a89876</vt:lpwstr>
  </property>
  <property fmtid="{D5CDD505-2E9C-101B-9397-08002B2CF9AE}" pid="19" name="_dlc_DocIdItemGuid">
    <vt:lpwstr>5d9b0791-d5fc-4c45-a451-f58c8e4c95aa</vt:lpwstr>
  </property>
  <property fmtid="{D5CDD505-2E9C-101B-9397-08002B2CF9AE}" pid="20" name="fd2089e32f5b4a74b7f9ac83162b3d42">
    <vt:lpwstr/>
  </property>
  <property fmtid="{D5CDD505-2E9C-101B-9397-08002B2CF9AE}" pid="21" name="DEDocTypeFM">
    <vt:lpwstr/>
  </property>
  <property fmtid="{D5CDD505-2E9C-101B-9397-08002B2CF9AE}" pid="22" name="kc9369a1b31949fe91f7a8d0f492ba22">
    <vt:lpwstr/>
  </property>
  <property fmtid="{D5CDD505-2E9C-101B-9397-08002B2CF9AE}" pid="23" name="b28be6c03f864d89b64aba8d5cfc481a">
    <vt:lpwstr/>
  </property>
  <property fmtid="{D5CDD505-2E9C-101B-9397-08002B2CF9AE}" pid="24" name="DEKeywords">
    <vt:lpwstr/>
  </property>
  <property fmtid="{D5CDD505-2E9C-101B-9397-08002B2CF9AE}" pid="25" name="DERelationS">
    <vt:lpwstr/>
  </property>
  <property fmtid="{D5CDD505-2E9C-101B-9397-08002B2CF9AE}" pid="26" name="DECACadastralNo">
    <vt:lpwstr/>
  </property>
  <property fmtid="{D5CDD505-2E9C-101B-9397-08002B2CF9AE}" pid="27" name="DELocation">
    <vt:lpwstr/>
  </property>
  <property fmtid="{D5CDD505-2E9C-101B-9397-08002B2CF9AE}" pid="28" name="ac61dc12a21d499da3f09b22194cad12">
    <vt:lpwstr/>
  </property>
  <property fmtid="{D5CDD505-2E9C-101B-9397-08002B2CF9AE}" pid="29" name="j57c26232b40491ca22929afc75a78c5">
    <vt:lpwstr/>
  </property>
  <property fmtid="{D5CDD505-2E9C-101B-9397-08002B2CF9AE}" pid="30" name="b1114ad2a8ca40d0999984d5c158cfd9">
    <vt:lpwstr/>
  </property>
  <property fmtid="{D5CDD505-2E9C-101B-9397-08002B2CF9AE}" pid="31" name="ia76a73c50a849a0a6cb7e222afda695">
    <vt:lpwstr/>
  </property>
  <property fmtid="{D5CDD505-2E9C-101B-9397-08002B2CF9AE}" pid="32" name="b76e8c6b20c54212aef8b3695a330131">
    <vt:lpwstr/>
  </property>
  <property fmtid="{D5CDD505-2E9C-101B-9397-08002B2CF9AE}" pid="33" name="o2252a79661546f29ea09cd1efcfe245">
    <vt:lpwstr/>
  </property>
  <property fmtid="{D5CDD505-2E9C-101B-9397-08002B2CF9AE}" pid="34" name="DEExternalContact">
    <vt:lpwstr/>
  </property>
  <property fmtid="{D5CDD505-2E9C-101B-9397-08002B2CF9AE}" pid="35" name="DECounterparties">
    <vt:lpwstr/>
  </property>
  <property fmtid="{D5CDD505-2E9C-101B-9397-08002B2CF9AE}" pid="36" name="DEAccessS">
    <vt:lpwstr/>
  </property>
  <property fmtid="{D5CDD505-2E9C-101B-9397-08002B2CF9AE}" pid="37" name="Period">
    <vt:lpwstr/>
  </property>
  <property fmtid="{D5CDD505-2E9C-101B-9397-08002B2CF9AE}" pid="38" name="DECAAddress">
    <vt:lpwstr/>
  </property>
  <property fmtid="{D5CDD505-2E9C-101B-9397-08002B2CF9AE}" pid="39" name="p6a7d2e1bda347e79100ccd840e10481">
    <vt:lpwstr/>
  </property>
  <property fmtid="{D5CDD505-2E9C-101B-9397-08002B2CF9AE}" pid="40" name="g164a10203514c02bab0728b878ae44c">
    <vt:lpwstr/>
  </property>
  <property fmtid="{D5CDD505-2E9C-101B-9397-08002B2CF9AE}" pid="41" name="DEPolicyNo">
    <vt:lpwstr/>
  </property>
  <property fmtid="{D5CDD505-2E9C-101B-9397-08002B2CF9AE}" pid="42" name="k792391972b84e01a3f82aec935c40f4">
    <vt:lpwstr/>
  </property>
  <property fmtid="{D5CDD505-2E9C-101B-9397-08002B2CF9AE}" pid="43" name="DECompanyCode">
    <vt:lpwstr/>
  </property>
  <property fmtid="{D5CDD505-2E9C-101B-9397-08002B2CF9AE}" pid="44" name="Board_x0020_and_x0020_Group_x0020_Mgmt_x0020_Meeting_x0020_Fora">
    <vt:lpwstr/>
  </property>
  <property fmtid="{D5CDD505-2E9C-101B-9397-08002B2CF9AE}" pid="45" name="Board and Group Mgmt Meeting Fora">
    <vt:lpwstr/>
  </property>
  <property fmtid="{D5CDD505-2E9C-101B-9397-08002B2CF9AE}" pid="46" name="aa1578111bc644a6827dfc4ffcf4880b">
    <vt:lpwstr/>
  </property>
  <property fmtid="{D5CDD505-2E9C-101B-9397-08002B2CF9AE}" pid="47" name="TaxCatchAll">
    <vt:lpwstr/>
  </property>
  <property fmtid="{D5CDD505-2E9C-101B-9397-08002B2CF9AE}" pid="48" name="MSIP_Label_62cfb277-e402-4e8d-a57e-f9bc28430740_Enabled">
    <vt:lpwstr>true</vt:lpwstr>
  </property>
  <property fmtid="{D5CDD505-2E9C-101B-9397-08002B2CF9AE}" pid="49" name="MSIP_Label_62cfb277-e402-4e8d-a57e-f9bc28430740_SetDate">
    <vt:lpwstr>2021-02-08T16:23:01Z</vt:lpwstr>
  </property>
  <property fmtid="{D5CDD505-2E9C-101B-9397-08002B2CF9AE}" pid="50" name="MSIP_Label_62cfb277-e402-4e8d-a57e-f9bc28430740_Method">
    <vt:lpwstr>Privileged</vt:lpwstr>
  </property>
  <property fmtid="{D5CDD505-2E9C-101B-9397-08002B2CF9AE}" pid="51" name="MSIP_Label_62cfb277-e402-4e8d-a57e-f9bc28430740_Name">
    <vt:lpwstr>Public</vt:lpwstr>
  </property>
  <property fmtid="{D5CDD505-2E9C-101B-9397-08002B2CF9AE}" pid="52" name="MSIP_Label_62cfb277-e402-4e8d-a57e-f9bc28430740_SiteId">
    <vt:lpwstr>100b3c99-f3e2-4da0-9c8a-b9d345742c36</vt:lpwstr>
  </property>
  <property fmtid="{D5CDD505-2E9C-101B-9397-08002B2CF9AE}" pid="53" name="MSIP_Label_62cfb277-e402-4e8d-a57e-f9bc28430740_ActionId">
    <vt:lpwstr>0e63e5ed-afaf-4d00-883f-ff978b202df6</vt:lpwstr>
  </property>
  <property fmtid="{D5CDD505-2E9C-101B-9397-08002B2CF9AE}" pid="54" name="MSIP_Label_62cfb277-e402-4e8d-a57e-f9bc28430740_ContentBits">
    <vt:lpwstr>0</vt:lpwstr>
  </property>
  <property fmtid="{D5CDD505-2E9C-101B-9397-08002B2CF9AE}" pid="55" name="MediaServiceImageTags">
    <vt:lpwstr/>
  </property>
  <property fmtid="{D5CDD505-2E9C-101B-9397-08002B2CF9AE}" pid="56" name="lcf76f155ced4ddcb4097134ff3c332f">
    <vt:lpwstr/>
  </property>
  <property fmtid="{D5CDD505-2E9C-101B-9397-08002B2CF9AE}" pid="57" name="docLang">
    <vt:lpwstr>en</vt:lpwstr>
  </property>
  <property fmtid="{D5CDD505-2E9C-101B-9397-08002B2CF9AE}" pid="58" name="ComplianceAssetId">
    <vt:lpwstr/>
  </property>
  <property fmtid="{D5CDD505-2E9C-101B-9397-08002B2CF9AE}" pid="59" name="TemplateUrl">
    <vt:lpwstr/>
  </property>
  <property fmtid="{D5CDD505-2E9C-101B-9397-08002B2CF9AE}" pid="60" name="_ExtendedDescription">
    <vt:lpwstr/>
  </property>
  <property fmtid="{D5CDD505-2E9C-101B-9397-08002B2CF9AE}" pid="61" name="xd_Signature">
    <vt:bool>false</vt:bool>
  </property>
  <property fmtid="{D5CDD505-2E9C-101B-9397-08002B2CF9AE}" pid="62" name="DEIsDocumentSetIdSet">
    <vt:bool>false</vt:bool>
  </property>
  <property fmtid="{D5CDD505-2E9C-101B-9397-08002B2CF9AE}" pid="63" name="TriggerFlowInfo">
    <vt:lpwstr/>
  </property>
  <property fmtid="{D5CDD505-2E9C-101B-9397-08002B2CF9AE}" pid="64" name="DEIsDocumentLock">
    <vt:bool>false</vt:bool>
  </property>
  <property fmtid="{D5CDD505-2E9C-101B-9397-08002B2CF9AE}" pid="65" name="DEIsDocumentSetLock">
    <vt:bool>false</vt:bool>
  </property>
  <property fmtid="{D5CDD505-2E9C-101B-9397-08002B2CF9AE}" pid="66" name="xd_ProgID">
    <vt:lpwstr/>
  </property>
</Properties>
</file>